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F0D3" w14:textId="77777777" w:rsidR="00950D26" w:rsidRDefault="00950D26">
      <w:pPr>
        <w:rPr>
          <w:rFonts w:ascii="Arial" w:hAnsi="Arial"/>
          <w:sz w:val="20"/>
        </w:rPr>
      </w:pPr>
    </w:p>
    <w:p w14:paraId="2B65959C" w14:textId="77777777" w:rsidR="00950D26" w:rsidRDefault="00950D26">
      <w:pPr>
        <w:rPr>
          <w:rFonts w:ascii="Arial" w:hAnsi="Arial"/>
          <w:sz w:val="20"/>
        </w:rPr>
      </w:pPr>
    </w:p>
    <w:p w14:paraId="73295C08" w14:textId="77777777" w:rsidR="00950D26" w:rsidRDefault="00950D26">
      <w:pPr>
        <w:rPr>
          <w:rFonts w:ascii="Arial" w:hAnsi="Arial"/>
          <w:sz w:val="20"/>
        </w:rPr>
      </w:pPr>
    </w:p>
    <w:p w14:paraId="14BCA15C" w14:textId="77777777" w:rsidR="00950D26" w:rsidRDefault="00950D26">
      <w:pPr>
        <w:rPr>
          <w:rFonts w:ascii="Arial" w:hAnsi="Arial"/>
          <w:sz w:val="20"/>
        </w:rPr>
      </w:pPr>
    </w:p>
    <w:p w14:paraId="2387030A" w14:textId="77777777" w:rsidR="00950D26" w:rsidRDefault="00950D26">
      <w:pPr>
        <w:rPr>
          <w:rFonts w:ascii="Arial" w:hAnsi="Arial"/>
          <w:sz w:val="20"/>
        </w:rPr>
      </w:pPr>
    </w:p>
    <w:p w14:paraId="0D8C6E74" w14:textId="77777777" w:rsidR="00950D26" w:rsidRDefault="00950D26">
      <w:pPr>
        <w:rPr>
          <w:rFonts w:ascii="Arial" w:hAnsi="Arial"/>
          <w:sz w:val="20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680"/>
      </w:tblGrid>
      <w:tr w:rsidR="00950D26" w14:paraId="136DE28E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6071E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SUPERIOR COURT OF WASHINGTON</w:t>
            </w:r>
          </w:p>
          <w:p w14:paraId="4DFC05D4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COUNTY OF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  <w:t xml:space="preserve">   BENTON/FRANKLIN 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</w:p>
          <w:p w14:paraId="5878807D" w14:textId="77777777" w:rsidR="00950D26" w:rsidRDefault="00950D26">
            <w:pPr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JUVENILE COURT</w:t>
            </w:r>
          </w:p>
        </w:tc>
        <w:tc>
          <w:tcPr>
            <w:tcW w:w="4680" w:type="dxa"/>
          </w:tcPr>
          <w:p w14:paraId="21E61986" w14:textId="77777777" w:rsidR="00950D26" w:rsidRDefault="00950D26">
            <w:pPr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950D26" w14:paraId="10642C3F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79990FE3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</w:p>
          <w:p w14:paraId="00038169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the Interest of: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21885C0F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</w:p>
          <w:p w14:paraId="074066CC" w14:textId="37D81E15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E501F1">
              <w:rPr>
                <w:rFonts w:ascii="Arial" w:hAnsi="Arial"/>
                <w:sz w:val="20"/>
              </w:rPr>
              <w:t>__________________________</w:t>
            </w:r>
            <w:r>
              <w:rPr>
                <w:rFonts w:ascii="Arial" w:hAnsi="Arial"/>
                <w:sz w:val="20"/>
              </w:rPr>
              <w:t xml:space="preserve">                             </w:t>
            </w:r>
          </w:p>
          <w:p w14:paraId="4CB45C04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</w:p>
          <w:p w14:paraId="3E3AD49E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</w:p>
          <w:p w14:paraId="71FB7462" w14:textId="04B09E5E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D.O.B.:     </w:t>
            </w:r>
            <w:r w:rsidR="00E501F1">
              <w:rPr>
                <w:rFonts w:ascii="Arial" w:hAnsi="Arial"/>
                <w:sz w:val="20"/>
              </w:rPr>
              <w:t>____________</w:t>
            </w:r>
            <w:r>
              <w:rPr>
                <w:rFonts w:ascii="Arial" w:hAnsi="Arial"/>
                <w:sz w:val="20"/>
              </w:rPr>
              <w:t xml:space="preserve"> 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  <w:p w14:paraId="56ACBC46" w14:textId="77777777" w:rsidR="00950D26" w:rsidRDefault="00950D26">
            <w:pPr>
              <w:spacing w:line="240" w:lineRule="auto"/>
              <w:ind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tcBorders>
              <w:left w:val="single" w:sz="6" w:space="0" w:color="auto"/>
              <w:bottom w:val="single" w:sz="18" w:space="0" w:color="auto"/>
            </w:tcBorders>
          </w:tcPr>
          <w:p w14:paraId="3BBFC031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463CEDD2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2A7C58D9" w14:textId="311DCAAE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NO:  </w:t>
            </w:r>
            <w:r w:rsidR="00E501F1">
              <w:rPr>
                <w:rFonts w:ascii="Arial" w:hAnsi="Arial"/>
                <w:sz w:val="20"/>
              </w:rPr>
              <w:t>_______________________</w:t>
            </w:r>
          </w:p>
          <w:p w14:paraId="7F694236" w14:textId="77777777" w:rsidR="00D741B6" w:rsidRDefault="00D741B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041E1977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STATUS/SETTLEMENT CONFERENCE</w:t>
            </w:r>
          </w:p>
          <w:p w14:paraId="11C3A9D9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REPORT (TERMINATION FILE)</w:t>
            </w:r>
          </w:p>
          <w:p w14:paraId="1A57A57A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2F740347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  <w:p w14:paraId="10AE78FD" w14:textId="77777777" w:rsidR="00950D26" w:rsidRDefault="00950D26">
            <w:pPr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</w:tbl>
    <w:p w14:paraId="6E023869" w14:textId="77777777" w:rsidR="00950D26" w:rsidRDefault="00950D26">
      <w:pPr>
        <w:spacing w:line="240" w:lineRule="auto"/>
        <w:ind w:firstLine="0"/>
        <w:jc w:val="both"/>
        <w:rPr>
          <w:rFonts w:ascii="Courier New" w:hAnsi="Courier New"/>
        </w:rPr>
      </w:pPr>
    </w:p>
    <w:p w14:paraId="663B17F1" w14:textId="77777777" w:rsidR="00950D26" w:rsidRPr="00D741B6" w:rsidRDefault="00950D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 xml:space="preserve">Pursuant to the applicable civil and local court rules, the parties participated in the Case Conference.  </w:t>
      </w:r>
    </w:p>
    <w:p w14:paraId="041265E0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0DAF660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1.</w:t>
      </w:r>
      <w:r w:rsidRPr="00D741B6">
        <w:rPr>
          <w:rFonts w:ascii="Arial" w:hAnsi="Arial" w:cs="Arial"/>
          <w:sz w:val="22"/>
          <w:szCs w:val="22"/>
        </w:rPr>
        <w:tab/>
        <w:t xml:space="preserve">A Status Settlement Conference was held in the above-entitled proceeding on the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="004A2E8D">
        <w:rPr>
          <w:rFonts w:ascii="Arial" w:hAnsi="Arial" w:cs="Arial"/>
          <w:sz w:val="22"/>
          <w:szCs w:val="22"/>
        </w:rPr>
        <w:tab/>
      </w:r>
      <w:r w:rsidR="004A2E8D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</w:rPr>
        <w:t xml:space="preserve"> day of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</w:rPr>
        <w:t xml:space="preserve">,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</w:rPr>
        <w:t>.</w:t>
      </w:r>
    </w:p>
    <w:p w14:paraId="7B2A9CF5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CD46C46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pacing w:val="-3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 xml:space="preserve">2.   </w:t>
      </w:r>
      <w:r w:rsidR="004A2E8D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pacing w:val="-3"/>
          <w:sz w:val="22"/>
          <w:szCs w:val="22"/>
        </w:rPr>
        <w:t>Parties Present</w:t>
      </w:r>
    </w:p>
    <w:p w14:paraId="6C4A8A46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2A79F43" w14:textId="77777777" w:rsidR="00950D26" w:rsidRPr="00275424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firstLine="0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D741B6">
        <w:rPr>
          <w:rFonts w:ascii="Arial" w:hAnsi="Arial" w:cs="Arial"/>
          <w:spacing w:val="-3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Assistant Attorney General </w:t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73957C51" w14:textId="77777777" w:rsidR="00950D26" w:rsidRPr="00275424" w:rsidRDefault="00950D26">
      <w:pPr>
        <w:pStyle w:val="BodyTextIndent3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z w:val="22"/>
          <w:szCs w:val="22"/>
        </w:rPr>
        <w:t>[</w:t>
      </w:r>
      <w:r w:rsidR="004A2E8D">
        <w:rPr>
          <w:rFonts w:ascii="Arial" w:hAnsi="Arial" w:cs="Arial"/>
          <w:sz w:val="22"/>
          <w:szCs w:val="22"/>
        </w:rPr>
        <w:t xml:space="preserve"> </w:t>
      </w:r>
      <w:r w:rsidRPr="00D741B6">
        <w:rPr>
          <w:rFonts w:ascii="Arial" w:hAnsi="Arial" w:cs="Arial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z w:val="22"/>
          <w:szCs w:val="22"/>
        </w:rPr>
        <w:t xml:space="preserve"> DSHS Social Worker</w:t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  <w:r w:rsidR="00275424">
        <w:rPr>
          <w:rFonts w:ascii="Arial" w:hAnsi="Arial" w:cs="Arial"/>
          <w:sz w:val="22"/>
          <w:szCs w:val="22"/>
          <w:u w:val="single"/>
        </w:rPr>
        <w:tab/>
      </w:r>
    </w:p>
    <w:p w14:paraId="48CF2B5C" w14:textId="77777777" w:rsidR="00950D26" w:rsidRPr="00275424" w:rsidRDefault="00950D26">
      <w:pPr>
        <w:pStyle w:val="BodyTextIndent2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z w:val="22"/>
          <w:szCs w:val="22"/>
        </w:rPr>
        <w:t>[</w:t>
      </w:r>
      <w:r w:rsidR="004A2E8D">
        <w:rPr>
          <w:rFonts w:ascii="Arial" w:hAnsi="Arial" w:cs="Arial"/>
          <w:sz w:val="22"/>
          <w:szCs w:val="22"/>
        </w:rPr>
        <w:t xml:space="preserve"> </w:t>
      </w:r>
      <w:r w:rsidRPr="00D741B6">
        <w:rPr>
          <w:rFonts w:ascii="Arial" w:hAnsi="Arial" w:cs="Arial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z w:val="22"/>
          <w:szCs w:val="22"/>
        </w:rPr>
        <w:t xml:space="preserve"> Guardian Ad Litem</w:t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  <w:r w:rsidR="00275424">
        <w:rPr>
          <w:rFonts w:ascii="Arial" w:hAnsi="Arial" w:cs="Arial"/>
          <w:i/>
          <w:sz w:val="22"/>
          <w:szCs w:val="22"/>
          <w:u w:val="single"/>
        </w:rPr>
        <w:tab/>
      </w:r>
    </w:p>
    <w:p w14:paraId="4EBF439C" w14:textId="77777777" w:rsidR="00950D26" w:rsidRPr="00275424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firstLine="0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D741B6">
        <w:rPr>
          <w:rFonts w:ascii="Arial" w:hAnsi="Arial" w:cs="Arial"/>
          <w:i/>
          <w:spacing w:val="-3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Diana Anderson, Attorney for </w:t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1A9193B0" w14:textId="77777777" w:rsidR="00950D26" w:rsidRPr="00275424" w:rsidRDefault="00950D26">
      <w:pPr>
        <w:pStyle w:val="BodyText"/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rPr>
          <w:rFonts w:ascii="Arial" w:hAnsi="Arial" w:cs="Arial"/>
          <w:spacing w:val="-3"/>
          <w:sz w:val="22"/>
          <w:szCs w:val="22"/>
          <w:u w:val="single"/>
        </w:rPr>
      </w:pPr>
      <w:r w:rsidRPr="00D741B6">
        <w:rPr>
          <w:rFonts w:ascii="Arial" w:hAnsi="Arial" w:cs="Arial"/>
          <w:spacing w:val="-3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Jared Paulsen, Attorney for</w:t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5DDB7C82" w14:textId="77777777" w:rsidR="00950D26" w:rsidRPr="00275424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Kathleen Moreno, Attorney for</w:t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4844828F" w14:textId="77777777" w:rsidR="00950D26" w:rsidRPr="00275424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Darin Campbell, Attorney for</w:t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75424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0751810B" w14:textId="77777777" w:rsidR="00950D26" w:rsidRPr="00D741B6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Mary Poland, Attorney for </w:t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5CD03559" w14:textId="77777777" w:rsidR="004A2E8D" w:rsidRPr="00D741B6" w:rsidRDefault="004A2E8D" w:rsidP="004A2E8D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</w:t>
      </w:r>
      <w:r w:rsidR="00275424">
        <w:rPr>
          <w:rFonts w:ascii="Arial" w:hAnsi="Arial" w:cs="Arial"/>
          <w:spacing w:val="-3"/>
          <w:sz w:val="22"/>
          <w:szCs w:val="22"/>
        </w:rPr>
        <w:t>Sunset Brinton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, Attorney for </w:t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3A9B7392" w14:textId="77777777" w:rsidR="004A2E8D" w:rsidRPr="00D741B6" w:rsidRDefault="004A2E8D" w:rsidP="004A2E8D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</w:t>
      </w:r>
      <w:r w:rsidR="00275424">
        <w:rPr>
          <w:rFonts w:ascii="Arial" w:hAnsi="Arial" w:cs="Arial"/>
          <w:spacing w:val="-3"/>
          <w:sz w:val="22"/>
          <w:szCs w:val="22"/>
        </w:rPr>
        <w:t>Pamela Peterson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, Attorney for </w:t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  <w:r w:rsidR="002D05FB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14:paraId="78AD7284" w14:textId="77777777" w:rsidR="00950D26" w:rsidRPr="00D741B6" w:rsidRDefault="00950D26">
      <w:pPr>
        <w:tabs>
          <w:tab w:val="left" w:pos="-1440"/>
          <w:tab w:val="left" w:pos="-720"/>
          <w:tab w:val="left" w:pos="0"/>
          <w:tab w:val="left" w:pos="720"/>
          <w:tab w:val="left" w:pos="4320"/>
        </w:tabs>
        <w:suppressAutoHyphens/>
        <w:spacing w:line="360" w:lineRule="auto"/>
        <w:ind w:firstLine="0"/>
        <w:jc w:val="both"/>
        <w:rPr>
          <w:rFonts w:ascii="Arial" w:hAnsi="Arial" w:cs="Arial"/>
          <w:spacing w:val="-3"/>
          <w:sz w:val="22"/>
          <w:szCs w:val="22"/>
        </w:rPr>
      </w:pPr>
      <w:r w:rsidRPr="00D741B6">
        <w:rPr>
          <w:rFonts w:ascii="Arial" w:hAnsi="Arial" w:cs="Arial"/>
          <w:spacing w:val="-3"/>
          <w:sz w:val="22"/>
          <w:szCs w:val="22"/>
        </w:rPr>
        <w:tab/>
      </w:r>
      <w:proofErr w:type="gramStart"/>
      <w:r w:rsidRPr="00D741B6">
        <w:rPr>
          <w:rFonts w:ascii="Arial" w:hAnsi="Arial" w:cs="Arial"/>
          <w:spacing w:val="-3"/>
          <w:sz w:val="22"/>
          <w:szCs w:val="22"/>
        </w:rPr>
        <w:t>[</w:t>
      </w:r>
      <w:r w:rsidR="004A2E8D">
        <w:rPr>
          <w:rFonts w:ascii="Arial" w:hAnsi="Arial" w:cs="Arial"/>
          <w:spacing w:val="-3"/>
          <w:sz w:val="22"/>
          <w:szCs w:val="22"/>
        </w:rPr>
        <w:t xml:space="preserve"> </w:t>
      </w:r>
      <w:r w:rsidRPr="00D741B6">
        <w:rPr>
          <w:rFonts w:ascii="Arial" w:hAnsi="Arial" w:cs="Arial"/>
          <w:spacing w:val="-3"/>
          <w:sz w:val="22"/>
          <w:szCs w:val="22"/>
        </w:rPr>
        <w:t xml:space="preserve"> ]</w:t>
      </w:r>
      <w:proofErr w:type="gramEnd"/>
      <w:r w:rsidRPr="00D741B6">
        <w:rPr>
          <w:rFonts w:ascii="Arial" w:hAnsi="Arial" w:cs="Arial"/>
          <w:spacing w:val="-3"/>
          <w:sz w:val="22"/>
          <w:szCs w:val="22"/>
        </w:rPr>
        <w:t xml:space="preserve"> _______________________, Legal Guardian.</w:t>
      </w:r>
    </w:p>
    <w:p w14:paraId="310F20EC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C6ED806" w14:textId="77777777" w:rsidR="00950D26" w:rsidRPr="00D741B6" w:rsidRDefault="002D05FB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50D26" w:rsidRPr="00D741B6">
        <w:rPr>
          <w:rFonts w:ascii="Arial" w:hAnsi="Arial" w:cs="Arial"/>
          <w:sz w:val="22"/>
          <w:szCs w:val="22"/>
        </w:rPr>
        <w:lastRenderedPageBreak/>
        <w:t>3.</w:t>
      </w:r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b/>
          <w:sz w:val="22"/>
          <w:szCs w:val="22"/>
          <w:u w:val="single"/>
        </w:rPr>
        <w:t>SERVICE OF PROCESS:</w:t>
      </w:r>
    </w:p>
    <w:p w14:paraId="3362334D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956D1A2" w14:textId="77777777" w:rsidR="00950D26" w:rsidRPr="00D741B6" w:rsidRDefault="00950D26">
      <w:pPr>
        <w:numPr>
          <w:ilvl w:val="0"/>
          <w:numId w:val="3"/>
        </w:numPr>
        <w:tabs>
          <w:tab w:val="clear" w:pos="1305"/>
          <w:tab w:val="num" w:pos="144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  <w:u w:val="single"/>
        </w:rPr>
        <w:t>Mother</w:t>
      </w:r>
      <w:r w:rsidRPr="00D741B6">
        <w:rPr>
          <w:rFonts w:ascii="Arial" w:hAnsi="Arial" w:cs="Arial"/>
          <w:sz w:val="22"/>
          <w:szCs w:val="22"/>
        </w:rPr>
        <w:t>:</w:t>
      </w:r>
    </w:p>
    <w:p w14:paraId="72B52AAF" w14:textId="77777777" w:rsidR="00950D26" w:rsidRPr="00D741B6" w:rsidRDefault="00950D26">
      <w:pPr>
        <w:spacing w:line="240" w:lineRule="auto"/>
        <w:ind w:left="720" w:firstLine="0"/>
        <w:jc w:val="both"/>
        <w:rPr>
          <w:rFonts w:ascii="Arial" w:hAnsi="Arial" w:cs="Arial"/>
          <w:sz w:val="22"/>
          <w:szCs w:val="22"/>
          <w:u w:val="single"/>
        </w:rPr>
      </w:pPr>
    </w:p>
    <w:p w14:paraId="2B337EED" w14:textId="77777777" w:rsidR="00950D26" w:rsidRPr="00D741B6" w:rsidRDefault="0020356F" w:rsidP="0020356F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Mother has been served.  A Return of Service has been filed or will be filed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>within two weeks of today’s date.</w:t>
      </w:r>
    </w:p>
    <w:p w14:paraId="71990D9B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</w:rPr>
      </w:pPr>
    </w:p>
    <w:p w14:paraId="17ABE667" w14:textId="77777777" w:rsidR="0020356F" w:rsidRDefault="0020356F" w:rsidP="0020356F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Mother has </w:t>
      </w:r>
      <w:r w:rsidR="00950D26" w:rsidRPr="00D741B6">
        <w:rPr>
          <w:rFonts w:ascii="Arial" w:hAnsi="Arial" w:cs="Arial"/>
          <w:b/>
          <w:sz w:val="22"/>
          <w:szCs w:val="22"/>
        </w:rPr>
        <w:t>not</w:t>
      </w:r>
      <w:r w:rsidR="00950D26" w:rsidRPr="00D741B6">
        <w:rPr>
          <w:rFonts w:ascii="Arial" w:hAnsi="Arial" w:cs="Arial"/>
          <w:sz w:val="22"/>
          <w:szCs w:val="22"/>
        </w:rPr>
        <w:t xml:space="preserve"> been served.  Reason why service has not</w:t>
      </w:r>
      <w:r>
        <w:rPr>
          <w:rFonts w:ascii="Arial" w:hAnsi="Arial" w:cs="Arial"/>
          <w:sz w:val="22"/>
          <w:szCs w:val="22"/>
        </w:rPr>
        <w:t xml:space="preserve"> </w:t>
      </w:r>
      <w:r w:rsidR="00950D26" w:rsidRPr="00D741B6">
        <w:rPr>
          <w:rFonts w:ascii="Arial" w:hAnsi="Arial" w:cs="Arial"/>
          <w:sz w:val="22"/>
          <w:szCs w:val="22"/>
        </w:rPr>
        <w:t>been obtained:</w:t>
      </w:r>
    </w:p>
    <w:p w14:paraId="38B2B0E5" w14:textId="77777777" w:rsidR="00950D26" w:rsidRPr="00D741B6" w:rsidRDefault="0020356F" w:rsidP="0020356F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</w:p>
    <w:p w14:paraId="3A3912DD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</w:rPr>
      </w:pPr>
    </w:p>
    <w:p w14:paraId="3A9581AD" w14:textId="77777777" w:rsidR="00950D26" w:rsidRPr="00D741B6" w:rsidRDefault="00950D26" w:rsidP="0020356F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="0020356F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 xml:space="preserve">The State of Washington intends to proceed with additional attempts at </w:t>
      </w:r>
      <w:r w:rsidR="0020356F">
        <w:rPr>
          <w:rFonts w:ascii="Arial" w:hAnsi="Arial" w:cs="Arial"/>
          <w:sz w:val="22"/>
          <w:szCs w:val="22"/>
        </w:rPr>
        <w:tab/>
      </w:r>
      <w:r w:rsidR="0020356F">
        <w:rPr>
          <w:rFonts w:ascii="Arial" w:hAnsi="Arial" w:cs="Arial"/>
          <w:sz w:val="22"/>
          <w:szCs w:val="22"/>
        </w:rPr>
        <w:tab/>
      </w:r>
      <w:r w:rsidR="0020356F">
        <w:rPr>
          <w:rFonts w:ascii="Arial" w:hAnsi="Arial" w:cs="Arial"/>
          <w:sz w:val="22"/>
          <w:szCs w:val="22"/>
        </w:rPr>
        <w:tab/>
        <w:t>p</w:t>
      </w:r>
      <w:r w:rsidRPr="00D741B6">
        <w:rPr>
          <w:rFonts w:ascii="Arial" w:hAnsi="Arial" w:cs="Arial"/>
          <w:sz w:val="22"/>
          <w:szCs w:val="22"/>
        </w:rPr>
        <w:t>ersonal service or service by publication.</w:t>
      </w:r>
    </w:p>
    <w:p w14:paraId="149C9813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</w:rPr>
      </w:pPr>
    </w:p>
    <w:p w14:paraId="5682DCA7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>B.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>Father:</w:t>
      </w:r>
    </w:p>
    <w:p w14:paraId="7557E501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</w:rPr>
      </w:pPr>
    </w:p>
    <w:p w14:paraId="47F95E9C" w14:textId="77777777" w:rsidR="00950D26" w:rsidRPr="00D741B6" w:rsidRDefault="0020356F" w:rsidP="00C9601E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4"/>
      <w:r w:rsidR="00950D26" w:rsidRPr="00D741B6">
        <w:rPr>
          <w:rFonts w:ascii="Arial" w:hAnsi="Arial" w:cs="Arial"/>
          <w:sz w:val="22"/>
          <w:szCs w:val="22"/>
        </w:rPr>
        <w:tab/>
        <w:t xml:space="preserve">Father has been served.  A Return of Service has been filed or will be filed </w:t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>within two weeks of today’s date.</w:t>
      </w:r>
    </w:p>
    <w:p w14:paraId="44AF5B44" w14:textId="77777777" w:rsidR="00950D26" w:rsidRPr="00D741B6" w:rsidRDefault="00950D26" w:rsidP="002D05FB">
      <w:pPr>
        <w:spacing w:line="240" w:lineRule="auto"/>
        <w:ind w:left="1440" w:hanging="720"/>
        <w:rPr>
          <w:rFonts w:ascii="Arial" w:hAnsi="Arial" w:cs="Arial"/>
          <w:sz w:val="22"/>
          <w:szCs w:val="22"/>
        </w:rPr>
      </w:pPr>
    </w:p>
    <w:p w14:paraId="164D1C51" w14:textId="77777777" w:rsidR="00C9601E" w:rsidRDefault="0020356F" w:rsidP="00C9601E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5"/>
      <w:r w:rsidR="00950D26" w:rsidRPr="00D741B6">
        <w:rPr>
          <w:rFonts w:ascii="Arial" w:hAnsi="Arial" w:cs="Arial"/>
          <w:sz w:val="22"/>
          <w:szCs w:val="22"/>
        </w:rPr>
        <w:tab/>
        <w:t xml:space="preserve">Father has </w:t>
      </w:r>
      <w:r w:rsidR="00950D26" w:rsidRPr="00D741B6">
        <w:rPr>
          <w:rFonts w:ascii="Arial" w:hAnsi="Arial" w:cs="Arial"/>
          <w:b/>
          <w:sz w:val="22"/>
          <w:szCs w:val="22"/>
        </w:rPr>
        <w:t>not</w:t>
      </w:r>
      <w:r w:rsidR="00950D26" w:rsidRPr="00D741B6">
        <w:rPr>
          <w:rFonts w:ascii="Arial" w:hAnsi="Arial" w:cs="Arial"/>
          <w:sz w:val="22"/>
          <w:szCs w:val="22"/>
        </w:rPr>
        <w:t xml:space="preserve"> been served.  Reason why service has not</w:t>
      </w:r>
      <w:r w:rsidR="00C9601E">
        <w:rPr>
          <w:rFonts w:ascii="Arial" w:hAnsi="Arial" w:cs="Arial"/>
          <w:sz w:val="22"/>
          <w:szCs w:val="22"/>
        </w:rPr>
        <w:t xml:space="preserve"> </w:t>
      </w:r>
      <w:r w:rsidR="00950D26" w:rsidRPr="00D741B6">
        <w:rPr>
          <w:rFonts w:ascii="Arial" w:hAnsi="Arial" w:cs="Arial"/>
          <w:sz w:val="22"/>
          <w:szCs w:val="22"/>
        </w:rPr>
        <w:t xml:space="preserve">been obtained: </w:t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C9601E">
        <w:rPr>
          <w:rFonts w:ascii="Arial" w:hAnsi="Arial" w:cs="Arial"/>
          <w:sz w:val="22"/>
          <w:szCs w:val="22"/>
          <w:u w:val="single"/>
        </w:rPr>
        <w:tab/>
      </w:r>
      <w:r w:rsidR="00C9601E">
        <w:rPr>
          <w:rFonts w:ascii="Arial" w:hAnsi="Arial" w:cs="Arial"/>
          <w:sz w:val="22"/>
          <w:szCs w:val="22"/>
          <w:u w:val="single"/>
        </w:rPr>
        <w:tab/>
      </w:r>
      <w:r w:rsidR="00C9601E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C9601E">
        <w:rPr>
          <w:rFonts w:ascii="Arial" w:hAnsi="Arial" w:cs="Arial"/>
          <w:sz w:val="22"/>
          <w:szCs w:val="22"/>
          <w:u w:val="single"/>
        </w:rPr>
        <w:tab/>
      </w:r>
    </w:p>
    <w:p w14:paraId="27441662" w14:textId="77777777" w:rsidR="00950D26" w:rsidRPr="00D741B6" w:rsidRDefault="00950D26" w:rsidP="00C9601E">
      <w:pPr>
        <w:tabs>
          <w:tab w:val="left" w:pos="1440"/>
        </w:tabs>
        <w:spacing w:line="240" w:lineRule="auto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 xml:space="preserve"> </w:t>
      </w:r>
    </w:p>
    <w:p w14:paraId="7A1B87F6" w14:textId="77777777" w:rsidR="00950D26" w:rsidRPr="00D741B6" w:rsidRDefault="00950D26" w:rsidP="00C9601E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Pr="00D741B6">
        <w:rPr>
          <w:rFonts w:ascii="Arial" w:hAnsi="Arial" w:cs="Arial"/>
          <w:sz w:val="22"/>
          <w:szCs w:val="22"/>
        </w:rPr>
        <w:tab/>
        <w:t>The State of Washington intends to proceed with additional</w:t>
      </w:r>
      <w:r w:rsidR="00C9601E">
        <w:rPr>
          <w:rFonts w:ascii="Arial" w:hAnsi="Arial" w:cs="Arial"/>
          <w:sz w:val="22"/>
          <w:szCs w:val="22"/>
        </w:rPr>
        <w:t xml:space="preserve"> </w:t>
      </w:r>
      <w:r w:rsidRPr="00D741B6">
        <w:rPr>
          <w:rFonts w:ascii="Arial" w:hAnsi="Arial" w:cs="Arial"/>
          <w:sz w:val="22"/>
          <w:szCs w:val="22"/>
        </w:rPr>
        <w:t xml:space="preserve">attempts at </w:t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="00C9601E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>personal service or service by publication.</w:t>
      </w:r>
    </w:p>
    <w:p w14:paraId="0D3BEAD2" w14:textId="77777777" w:rsidR="00950D26" w:rsidRPr="00D741B6" w:rsidRDefault="00950D26" w:rsidP="002D05FB">
      <w:pPr>
        <w:spacing w:line="240" w:lineRule="auto"/>
        <w:ind w:left="720" w:firstLine="0"/>
        <w:rPr>
          <w:rFonts w:ascii="Arial" w:hAnsi="Arial" w:cs="Arial"/>
          <w:sz w:val="22"/>
          <w:szCs w:val="22"/>
        </w:rPr>
      </w:pPr>
    </w:p>
    <w:p w14:paraId="4EAC36E8" w14:textId="77777777" w:rsidR="00950D26" w:rsidRPr="00D741B6" w:rsidRDefault="00950D26" w:rsidP="002D05FB">
      <w:pPr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C.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>Other Parties:</w:t>
      </w:r>
    </w:p>
    <w:p w14:paraId="3FC33A19" w14:textId="77777777" w:rsidR="00950D26" w:rsidRPr="00D741B6" w:rsidRDefault="00950D26" w:rsidP="002D05FB">
      <w:pPr>
        <w:spacing w:line="240" w:lineRule="auto"/>
        <w:ind w:left="720" w:firstLine="0"/>
        <w:rPr>
          <w:rFonts w:ascii="Arial" w:hAnsi="Arial" w:cs="Arial"/>
          <w:sz w:val="22"/>
          <w:szCs w:val="22"/>
        </w:rPr>
      </w:pPr>
    </w:p>
    <w:p w14:paraId="3F98A66D" w14:textId="77777777" w:rsidR="00950D26" w:rsidRDefault="00C9601E" w:rsidP="00C9601E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950D26" w:rsidRPr="00D741B6">
        <w:rPr>
          <w:rFonts w:ascii="Arial" w:hAnsi="Arial" w:cs="Arial"/>
          <w:sz w:val="22"/>
          <w:szCs w:val="22"/>
        </w:rPr>
        <w:t xml:space="preserve">has been served.  A Return of Service has been filed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>or will be filed within two weeks of today’s date.</w:t>
      </w:r>
    </w:p>
    <w:p w14:paraId="5E35792A" w14:textId="77777777" w:rsidR="005C79F8" w:rsidRPr="00D741B6" w:rsidRDefault="005C79F8" w:rsidP="00C9601E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762ABB" w14:textId="77777777" w:rsidR="00950D26" w:rsidRPr="00D741B6" w:rsidRDefault="005C79F8" w:rsidP="005C79F8">
      <w:pPr>
        <w:tabs>
          <w:tab w:val="left" w:pos="1440"/>
          <w:tab w:val="left" w:pos="1980"/>
        </w:tabs>
        <w:spacing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950D26"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="00950D26" w:rsidRPr="00D741B6">
        <w:rPr>
          <w:rFonts w:ascii="Arial" w:hAnsi="Arial" w:cs="Arial"/>
          <w:sz w:val="22"/>
          <w:szCs w:val="22"/>
        </w:rPr>
      </w:r>
      <w:r w:rsidR="00950D26" w:rsidRPr="00D741B6">
        <w:rPr>
          <w:rFonts w:ascii="Arial" w:hAnsi="Arial" w:cs="Arial"/>
          <w:sz w:val="22"/>
          <w:szCs w:val="22"/>
        </w:rPr>
        <w:fldChar w:fldCharType="end"/>
      </w:r>
      <w:bookmarkEnd w:id="7"/>
      <w:r w:rsidR="00950D26" w:rsidRPr="00D741B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has </w:t>
      </w:r>
      <w:r w:rsidR="00950D26" w:rsidRPr="00D741B6">
        <w:rPr>
          <w:rFonts w:ascii="Arial" w:hAnsi="Arial" w:cs="Arial"/>
          <w:b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been served. Reason why </w:t>
      </w:r>
      <w:r w:rsidR="00950D26" w:rsidRPr="00D741B6">
        <w:rPr>
          <w:rFonts w:ascii="Arial" w:hAnsi="Arial" w:cs="Arial"/>
          <w:sz w:val="22"/>
          <w:szCs w:val="22"/>
        </w:rPr>
        <w:t xml:space="preserve">service has not </w:t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been obtained: 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  <w:u w:val="single"/>
        </w:rPr>
        <w:tab/>
      </w:r>
      <w:r w:rsidR="00765D1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765D16">
        <w:rPr>
          <w:rFonts w:ascii="Arial" w:hAnsi="Arial" w:cs="Arial"/>
          <w:sz w:val="22"/>
          <w:szCs w:val="22"/>
          <w:u w:val="single"/>
        </w:rPr>
        <w:tab/>
      </w:r>
      <w:r w:rsidR="00765D1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</w:p>
    <w:p w14:paraId="0452260C" w14:textId="77777777" w:rsidR="00950D26" w:rsidRPr="00D741B6" w:rsidRDefault="00950D26" w:rsidP="002D05FB">
      <w:pPr>
        <w:spacing w:line="240" w:lineRule="auto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 xml:space="preserve"> </w:t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</w:p>
    <w:p w14:paraId="5E8A533A" w14:textId="77777777" w:rsidR="00950D26" w:rsidRPr="00D741B6" w:rsidRDefault="00950D26" w:rsidP="00765D16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Pr="00D741B6">
        <w:rPr>
          <w:rFonts w:ascii="Arial" w:hAnsi="Arial" w:cs="Arial"/>
          <w:sz w:val="22"/>
          <w:szCs w:val="22"/>
        </w:rPr>
        <w:tab/>
        <w:t xml:space="preserve">The State of Washington intends to proceed with additional attempts at </w:t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="00765D1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>personal service or service by publication.</w:t>
      </w:r>
    </w:p>
    <w:p w14:paraId="7BA7D319" w14:textId="77777777" w:rsidR="00950D26" w:rsidRPr="00D741B6" w:rsidRDefault="00950D26" w:rsidP="002D05FB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05A7006" w14:textId="77777777" w:rsidR="00950D26" w:rsidRPr="00D741B6" w:rsidRDefault="00950D26" w:rsidP="002D05FB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4.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b/>
          <w:sz w:val="22"/>
          <w:szCs w:val="22"/>
          <w:u w:val="single"/>
        </w:rPr>
        <w:t>Identification of Pre-Trial Motions</w:t>
      </w:r>
      <w:r w:rsidRPr="00D741B6">
        <w:rPr>
          <w:rFonts w:ascii="Arial" w:hAnsi="Arial" w:cs="Arial"/>
          <w:b/>
          <w:sz w:val="22"/>
          <w:szCs w:val="22"/>
        </w:rPr>
        <w:t>.</w:t>
      </w:r>
    </w:p>
    <w:p w14:paraId="58887F74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078E66ED" w14:textId="77777777" w:rsidR="00950D26" w:rsidRPr="00D741B6" w:rsidRDefault="00950D26" w:rsidP="005D15BD">
      <w:pPr>
        <w:numPr>
          <w:ilvl w:val="0"/>
          <w:numId w:val="9"/>
        </w:numPr>
        <w:tabs>
          <w:tab w:val="left" w:pos="720"/>
          <w:tab w:val="left" w:pos="1440"/>
          <w:tab w:val="left" w:pos="1980"/>
        </w:tabs>
        <w:spacing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Pr="00D741B6">
        <w:rPr>
          <w:rFonts w:ascii="Arial" w:hAnsi="Arial" w:cs="Arial"/>
          <w:sz w:val="22"/>
          <w:szCs w:val="22"/>
        </w:rPr>
        <w:t xml:space="preserve">  </w:t>
      </w:r>
      <w:r w:rsidR="005D15BD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>The Department identifies the following issue(s) to be addressed in pre-</w:t>
      </w:r>
      <w:r w:rsidR="005D15BD">
        <w:rPr>
          <w:rFonts w:ascii="Arial" w:hAnsi="Arial" w:cs="Arial"/>
          <w:sz w:val="22"/>
          <w:szCs w:val="22"/>
        </w:rPr>
        <w:tab/>
      </w:r>
      <w:r w:rsidR="005D15BD">
        <w:rPr>
          <w:rFonts w:ascii="Arial" w:hAnsi="Arial" w:cs="Arial"/>
          <w:sz w:val="22"/>
          <w:szCs w:val="22"/>
        </w:rPr>
        <w:tab/>
      </w:r>
      <w:r w:rsidR="00AC728F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 xml:space="preserve">trial motion(s):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="00AC728F">
        <w:rPr>
          <w:rFonts w:ascii="Arial" w:hAnsi="Arial" w:cs="Arial"/>
          <w:sz w:val="22"/>
          <w:szCs w:val="22"/>
          <w:u w:val="single"/>
        </w:rPr>
        <w:tab/>
      </w:r>
      <w:r w:rsidR="00AC728F">
        <w:rPr>
          <w:rFonts w:ascii="Arial" w:hAnsi="Arial" w:cs="Arial"/>
          <w:sz w:val="22"/>
          <w:szCs w:val="22"/>
          <w:u w:val="single"/>
        </w:rPr>
        <w:tab/>
      </w:r>
      <w:r w:rsidR="00AC728F">
        <w:rPr>
          <w:rFonts w:ascii="Arial" w:hAnsi="Arial" w:cs="Arial"/>
          <w:sz w:val="22"/>
          <w:szCs w:val="22"/>
          <w:u w:val="single"/>
        </w:rPr>
        <w:tab/>
      </w:r>
      <w:r w:rsidR="00AC728F">
        <w:rPr>
          <w:rFonts w:ascii="Arial" w:hAnsi="Arial" w:cs="Arial"/>
          <w:sz w:val="22"/>
          <w:szCs w:val="22"/>
          <w:u w:val="single"/>
        </w:rPr>
        <w:tab/>
      </w:r>
      <w:r w:rsidR="00AC728F">
        <w:rPr>
          <w:rFonts w:ascii="Arial" w:hAnsi="Arial" w:cs="Arial"/>
          <w:sz w:val="22"/>
          <w:szCs w:val="22"/>
          <w:u w:val="single"/>
        </w:rPr>
        <w:tab/>
      </w:r>
    </w:p>
    <w:p w14:paraId="7D0F4725" w14:textId="77777777" w:rsidR="00950D26" w:rsidRPr="00D741B6" w:rsidRDefault="00AC728F" w:rsidP="00AC728F">
      <w:pPr>
        <w:tabs>
          <w:tab w:val="left" w:pos="1980"/>
        </w:tabs>
        <w:spacing w:line="240" w:lineRule="auto"/>
        <w:ind w:firstLine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</w:p>
    <w:p w14:paraId="4E29475C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</w:p>
    <w:p w14:paraId="20A36413" w14:textId="77777777" w:rsidR="00950D26" w:rsidRPr="00D741B6" w:rsidRDefault="00950D26" w:rsidP="003158EE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="003F1384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 xml:space="preserve">The child’s mother identifies the following issue(s) to be addressed in pre-trial </w:t>
      </w:r>
      <w:r w:rsidR="003F1384">
        <w:rPr>
          <w:rFonts w:ascii="Arial" w:hAnsi="Arial" w:cs="Arial"/>
          <w:sz w:val="22"/>
          <w:szCs w:val="22"/>
        </w:rPr>
        <w:tab/>
      </w:r>
      <w:r w:rsidR="003F1384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 xml:space="preserve">motion(s): 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</w:p>
    <w:p w14:paraId="3742E39A" w14:textId="77777777" w:rsidR="00950D26" w:rsidRPr="00D741B6" w:rsidRDefault="00950D26" w:rsidP="003F1384">
      <w:pPr>
        <w:tabs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</w:p>
    <w:p w14:paraId="1C22555A" w14:textId="77777777" w:rsidR="00950D26" w:rsidRPr="00D741B6" w:rsidRDefault="00950D26" w:rsidP="003F138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</w:p>
    <w:p w14:paraId="6C311F55" w14:textId="77777777" w:rsidR="00950D26" w:rsidRPr="00D741B6" w:rsidRDefault="00950D26" w:rsidP="003F1384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lastRenderedPageBreak/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="003F1384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>The child’s father identifies the following issues(s) to be</w:t>
      </w:r>
      <w:r w:rsidR="003F1384">
        <w:rPr>
          <w:rFonts w:ascii="Arial" w:hAnsi="Arial" w:cs="Arial"/>
          <w:sz w:val="22"/>
          <w:szCs w:val="22"/>
        </w:rPr>
        <w:t xml:space="preserve"> </w:t>
      </w:r>
      <w:r w:rsidRPr="00D741B6">
        <w:rPr>
          <w:rFonts w:ascii="Arial" w:hAnsi="Arial" w:cs="Arial"/>
          <w:sz w:val="22"/>
          <w:szCs w:val="22"/>
        </w:rPr>
        <w:t xml:space="preserve">addressed in pre-trial </w:t>
      </w:r>
      <w:r w:rsidR="003F1384">
        <w:rPr>
          <w:rFonts w:ascii="Arial" w:hAnsi="Arial" w:cs="Arial"/>
          <w:sz w:val="22"/>
          <w:szCs w:val="22"/>
        </w:rPr>
        <w:tab/>
      </w:r>
      <w:r w:rsidR="003F1384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 xml:space="preserve">motion(s): 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  <w:r w:rsidR="003F1384">
        <w:rPr>
          <w:rFonts w:ascii="Arial" w:hAnsi="Arial" w:cs="Arial"/>
          <w:sz w:val="22"/>
          <w:szCs w:val="22"/>
          <w:u w:val="single"/>
        </w:rPr>
        <w:tab/>
      </w:r>
    </w:p>
    <w:p w14:paraId="338BDE37" w14:textId="77777777" w:rsidR="006A4629" w:rsidRPr="00D741B6" w:rsidRDefault="00950D26" w:rsidP="006A4629">
      <w:pPr>
        <w:tabs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</w:p>
    <w:p w14:paraId="17D8B1D5" w14:textId="77777777" w:rsidR="00950D26" w:rsidRPr="00D741B6" w:rsidRDefault="006A4629" w:rsidP="00392350">
      <w:pPr>
        <w:tabs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</w:p>
    <w:p w14:paraId="6F2B07A7" w14:textId="77777777" w:rsidR="00950D26" w:rsidRPr="006A4629" w:rsidRDefault="006A4629" w:rsidP="003F138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D17240" w14:textId="77777777" w:rsidR="00950D26" w:rsidRPr="00D741B6" w:rsidRDefault="00950D26" w:rsidP="00392350">
      <w:pPr>
        <w:tabs>
          <w:tab w:val="left" w:pos="1440"/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41B6">
        <w:rPr>
          <w:rFonts w:ascii="Arial" w:hAnsi="Arial" w:cs="Arial"/>
          <w:sz w:val="22"/>
          <w:szCs w:val="22"/>
        </w:rPr>
        <w:instrText xml:space="preserve"> FORMCHECKBOX </w:instrText>
      </w:r>
      <w:r w:rsidRPr="00D741B6">
        <w:rPr>
          <w:rFonts w:ascii="Arial" w:hAnsi="Arial" w:cs="Arial"/>
          <w:sz w:val="22"/>
          <w:szCs w:val="22"/>
        </w:rPr>
      </w:r>
      <w:r w:rsidRPr="00D741B6">
        <w:rPr>
          <w:rFonts w:ascii="Arial" w:hAnsi="Arial" w:cs="Arial"/>
          <w:sz w:val="22"/>
          <w:szCs w:val="22"/>
        </w:rPr>
        <w:fldChar w:fldCharType="end"/>
      </w:r>
      <w:r w:rsidRPr="00D741B6">
        <w:rPr>
          <w:rFonts w:ascii="Arial" w:hAnsi="Arial" w:cs="Arial"/>
          <w:sz w:val="22"/>
          <w:szCs w:val="22"/>
        </w:rPr>
        <w:tab/>
        <w:t>Other parties, identification of pre-trial motion(s):</w:t>
      </w:r>
    </w:p>
    <w:p w14:paraId="5E18E055" w14:textId="77777777" w:rsidR="00950D26" w:rsidRPr="00D741B6" w:rsidRDefault="00950D26" w:rsidP="00392350">
      <w:pPr>
        <w:tabs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  <w:r w:rsidR="00392350">
        <w:rPr>
          <w:rFonts w:ascii="Arial" w:hAnsi="Arial" w:cs="Arial"/>
          <w:sz w:val="22"/>
          <w:szCs w:val="22"/>
          <w:u w:val="single"/>
        </w:rPr>
        <w:tab/>
      </w:r>
    </w:p>
    <w:p w14:paraId="7B6309F9" w14:textId="77777777" w:rsidR="00950D26" w:rsidRPr="00D741B6" w:rsidRDefault="00950D26" w:rsidP="00392350">
      <w:pPr>
        <w:tabs>
          <w:tab w:val="left" w:pos="1980"/>
        </w:tabs>
        <w:spacing w:line="240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</w:p>
    <w:p w14:paraId="21828148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6A66952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5.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b/>
          <w:sz w:val="22"/>
          <w:szCs w:val="22"/>
          <w:u w:val="single"/>
        </w:rPr>
        <w:t>MISCELLANEOUS</w:t>
      </w:r>
      <w:r w:rsidRPr="00D741B6">
        <w:rPr>
          <w:rFonts w:ascii="Arial" w:hAnsi="Arial" w:cs="Arial"/>
          <w:sz w:val="22"/>
          <w:szCs w:val="22"/>
        </w:rPr>
        <w:t>:</w:t>
      </w:r>
    </w:p>
    <w:p w14:paraId="5923312D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62262A4" w14:textId="77777777" w:rsidR="00950D26" w:rsidRPr="00D741B6" w:rsidRDefault="00950D26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  <w:t>STATUS OF DISCOVERY:</w:t>
      </w:r>
    </w:p>
    <w:p w14:paraId="602EF881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5005F48" w14:textId="77777777" w:rsidR="00950D26" w:rsidRDefault="00950D26" w:rsidP="00392350">
      <w:pPr>
        <w:pStyle w:val="BodyText2"/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</w:p>
    <w:p w14:paraId="7A540EA4" w14:textId="77777777" w:rsidR="00392350" w:rsidRPr="00D741B6" w:rsidRDefault="00392350" w:rsidP="00392350">
      <w:pPr>
        <w:pStyle w:val="BodyText2"/>
        <w:tabs>
          <w:tab w:val="clear" w:pos="720"/>
        </w:tabs>
        <w:rPr>
          <w:rFonts w:ascii="Arial" w:hAnsi="Arial" w:cs="Arial"/>
          <w:sz w:val="22"/>
          <w:szCs w:val="22"/>
        </w:rPr>
      </w:pPr>
    </w:p>
    <w:p w14:paraId="05C2A058" w14:textId="77777777" w:rsidR="00950D26" w:rsidRPr="00D741B6" w:rsidRDefault="00950D26">
      <w:pPr>
        <w:pStyle w:val="BodyText2"/>
        <w:tabs>
          <w:tab w:val="clear" w:pos="720"/>
        </w:tabs>
        <w:spacing w:line="480" w:lineRule="auto"/>
        <w:rPr>
          <w:rFonts w:ascii="Arial" w:hAnsi="Arial" w:cs="Arial"/>
          <w:sz w:val="22"/>
          <w:szCs w:val="22"/>
          <w:u w:val="none"/>
        </w:rPr>
      </w:pPr>
      <w:r w:rsidRPr="00D741B6">
        <w:rPr>
          <w:rFonts w:ascii="Arial" w:hAnsi="Arial" w:cs="Arial"/>
          <w:sz w:val="22"/>
          <w:szCs w:val="22"/>
          <w:u w:val="none"/>
        </w:rPr>
        <w:tab/>
        <w:t>B.</w:t>
      </w:r>
      <w:r w:rsidRPr="00D741B6">
        <w:rPr>
          <w:rFonts w:ascii="Arial" w:hAnsi="Arial" w:cs="Arial"/>
          <w:sz w:val="22"/>
          <w:szCs w:val="22"/>
          <w:u w:val="none"/>
        </w:rPr>
        <w:tab/>
        <w:t>OTHER ISSUE(S):</w:t>
      </w:r>
    </w:p>
    <w:p w14:paraId="168DFFB3" w14:textId="77777777" w:rsidR="00392350" w:rsidRDefault="00392350" w:rsidP="00392350">
      <w:pPr>
        <w:pStyle w:val="BodyText2"/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  <w:u w:val="none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</w:p>
    <w:p w14:paraId="6097448D" w14:textId="77777777" w:rsidR="00950D26" w:rsidRPr="00D741B6" w:rsidRDefault="00950D26">
      <w:pPr>
        <w:spacing w:line="360" w:lineRule="auto"/>
        <w:ind w:left="-270" w:firstLine="270"/>
        <w:rPr>
          <w:rFonts w:ascii="Arial" w:hAnsi="Arial" w:cs="Arial"/>
          <w:sz w:val="22"/>
          <w:szCs w:val="22"/>
        </w:rPr>
      </w:pPr>
    </w:p>
    <w:p w14:paraId="262DBCDA" w14:textId="77777777" w:rsidR="00950D26" w:rsidRPr="00D741B6" w:rsidRDefault="00950D26">
      <w:pPr>
        <w:spacing w:line="360" w:lineRule="auto"/>
        <w:ind w:left="-270" w:firstLine="27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6.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b/>
          <w:bCs/>
          <w:sz w:val="22"/>
          <w:szCs w:val="22"/>
        </w:rPr>
        <w:t xml:space="preserve">Next court </w:t>
      </w:r>
      <w:proofErr w:type="gramStart"/>
      <w:r w:rsidRPr="00D741B6">
        <w:rPr>
          <w:rFonts w:ascii="Arial" w:hAnsi="Arial" w:cs="Arial"/>
          <w:b/>
          <w:bCs/>
          <w:sz w:val="22"/>
          <w:szCs w:val="22"/>
        </w:rPr>
        <w:t>date</w:t>
      </w:r>
      <w:r w:rsidRPr="00D741B6">
        <w:rPr>
          <w:rFonts w:ascii="Arial" w:hAnsi="Arial" w:cs="Arial"/>
          <w:sz w:val="22"/>
          <w:szCs w:val="22"/>
        </w:rPr>
        <w:t>:_</w:t>
      </w:r>
      <w:proofErr w:type="gramEnd"/>
      <w:r w:rsidRPr="00D741B6">
        <w:rPr>
          <w:rFonts w:ascii="Arial" w:hAnsi="Arial" w:cs="Arial"/>
          <w:sz w:val="22"/>
          <w:szCs w:val="22"/>
        </w:rPr>
        <w:t>_____________________________________________</w:t>
      </w:r>
    </w:p>
    <w:p w14:paraId="43B2B2B0" w14:textId="77777777" w:rsidR="00950D26" w:rsidRPr="00D741B6" w:rsidRDefault="00950D26">
      <w:pPr>
        <w:spacing w:line="360" w:lineRule="auto"/>
        <w:ind w:left="-270" w:firstLine="270"/>
        <w:rPr>
          <w:rFonts w:ascii="Arial" w:hAnsi="Arial" w:cs="Arial"/>
          <w:sz w:val="22"/>
          <w:szCs w:val="22"/>
        </w:rPr>
      </w:pPr>
    </w:p>
    <w:p w14:paraId="397DEC52" w14:textId="77777777" w:rsidR="00950D26" w:rsidRPr="00D741B6" w:rsidRDefault="00950D26">
      <w:pPr>
        <w:spacing w:line="360" w:lineRule="auto"/>
        <w:ind w:left="-270" w:firstLine="27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7.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b/>
          <w:sz w:val="22"/>
          <w:szCs w:val="22"/>
          <w:u w:val="single"/>
        </w:rPr>
        <w:t>ALLOCATION OF TIME FOR TRIAL</w:t>
      </w:r>
      <w:r w:rsidRPr="00D741B6">
        <w:rPr>
          <w:rFonts w:ascii="Arial" w:hAnsi="Arial" w:cs="Arial"/>
          <w:sz w:val="22"/>
          <w:szCs w:val="22"/>
        </w:rPr>
        <w:t>:</w:t>
      </w:r>
    </w:p>
    <w:p w14:paraId="2EDFCC39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AAA76A7" w14:textId="77777777" w:rsidR="00950D26" w:rsidRPr="00D741B6" w:rsidRDefault="00016A23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The State of Washington (DSHS) requires 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day(s); the mother requires 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day (s); the father requires 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day(s); the additional parties identified as: 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require</w:t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  <w:u w:val="single"/>
        </w:rPr>
        <w:tab/>
      </w:r>
      <w:r w:rsidR="00950D26" w:rsidRPr="00D741B6">
        <w:rPr>
          <w:rFonts w:ascii="Arial" w:hAnsi="Arial" w:cs="Arial"/>
          <w:sz w:val="22"/>
          <w:szCs w:val="22"/>
        </w:rPr>
        <w:t xml:space="preserve"> day(s).  </w:t>
      </w:r>
    </w:p>
    <w:p w14:paraId="5896DD9A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EC03D3B" w14:textId="77777777" w:rsidR="00950D26" w:rsidRPr="00D741B6" w:rsidRDefault="00950D26">
      <w:pPr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1FF9C392" w14:textId="77777777" w:rsidR="00016A23" w:rsidRDefault="00950D26">
      <w:pPr>
        <w:pStyle w:val="plain"/>
        <w:spacing w:line="480" w:lineRule="auto"/>
        <w:ind w:firstLine="0"/>
        <w:rPr>
          <w:rFonts w:ascii="Arial" w:hAnsi="Arial" w:cs="Arial"/>
          <w:sz w:val="22"/>
          <w:szCs w:val="22"/>
        </w:rPr>
      </w:pPr>
      <w:bookmarkStart w:id="8" w:name="xlwsrespect"/>
      <w:r w:rsidRPr="00D741B6">
        <w:rPr>
          <w:rFonts w:ascii="Arial" w:hAnsi="Arial" w:cs="Arial"/>
          <w:sz w:val="22"/>
          <w:szCs w:val="22"/>
        </w:rPr>
        <w:tab/>
      </w:r>
    </w:p>
    <w:p w14:paraId="4BD08849" w14:textId="30407F04" w:rsidR="00950D26" w:rsidRPr="00D741B6" w:rsidRDefault="00950D26">
      <w:pPr>
        <w:pStyle w:val="plain"/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 xml:space="preserve">DATED this _____ day of </w:t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</w:rPr>
        <w:t xml:space="preserve">, </w:t>
      </w:r>
      <w:r w:rsidR="00E501F1">
        <w:rPr>
          <w:rFonts w:ascii="Arial" w:hAnsi="Arial" w:cs="Arial"/>
          <w:sz w:val="22"/>
          <w:szCs w:val="22"/>
        </w:rPr>
        <w:t>20_____</w:t>
      </w:r>
      <w:r w:rsidRPr="00D741B6">
        <w:rPr>
          <w:rFonts w:ascii="Arial" w:hAnsi="Arial" w:cs="Arial"/>
          <w:sz w:val="22"/>
          <w:szCs w:val="22"/>
        </w:rPr>
        <w:t>.</w:t>
      </w:r>
    </w:p>
    <w:p w14:paraId="1A0946F7" w14:textId="77777777" w:rsidR="00950D26" w:rsidRPr="00D741B6" w:rsidRDefault="00950D26">
      <w:pPr>
        <w:pStyle w:val="plain"/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</w:p>
    <w:p w14:paraId="70F44187" w14:textId="77777777" w:rsidR="00950D26" w:rsidRPr="00D741B6" w:rsidRDefault="00950D26" w:rsidP="00016A23">
      <w:pPr>
        <w:pStyle w:val="plain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  <w:t>__________________</w:t>
      </w:r>
      <w:r w:rsidR="00016A23">
        <w:rPr>
          <w:rFonts w:ascii="Arial" w:hAnsi="Arial" w:cs="Arial"/>
          <w:sz w:val="22"/>
          <w:szCs w:val="22"/>
          <w:u w:val="single"/>
        </w:rPr>
        <w:tab/>
      </w:r>
      <w:r w:rsidR="00016A23">
        <w:rPr>
          <w:rFonts w:ascii="Arial" w:hAnsi="Arial" w:cs="Arial"/>
          <w:sz w:val="22"/>
          <w:szCs w:val="22"/>
          <w:u w:val="single"/>
        </w:rPr>
        <w:tab/>
      </w:r>
      <w:r w:rsidR="00016A23">
        <w:rPr>
          <w:rFonts w:ascii="Arial" w:hAnsi="Arial" w:cs="Arial"/>
          <w:sz w:val="22"/>
          <w:szCs w:val="22"/>
          <w:u w:val="single"/>
        </w:rPr>
        <w:tab/>
      </w:r>
      <w:r w:rsidRPr="00D741B6">
        <w:rPr>
          <w:rFonts w:ascii="Arial" w:hAnsi="Arial" w:cs="Arial"/>
          <w:sz w:val="22"/>
          <w:szCs w:val="22"/>
        </w:rPr>
        <w:t>___</w:t>
      </w:r>
    </w:p>
    <w:p w14:paraId="6582C30A" w14:textId="77777777" w:rsidR="00950D26" w:rsidRPr="00D741B6" w:rsidRDefault="00950D26" w:rsidP="00016A23">
      <w:pPr>
        <w:pStyle w:val="plain"/>
        <w:spacing w:line="240" w:lineRule="auto"/>
        <w:ind w:left="3600"/>
        <w:rPr>
          <w:rFonts w:ascii="Arial" w:hAnsi="Arial" w:cs="Arial"/>
          <w:sz w:val="22"/>
          <w:szCs w:val="22"/>
        </w:rPr>
      </w:pPr>
      <w:r w:rsidRPr="00D741B6">
        <w:rPr>
          <w:rFonts w:ascii="Arial" w:hAnsi="Arial" w:cs="Arial"/>
          <w:sz w:val="22"/>
          <w:szCs w:val="22"/>
        </w:rPr>
        <w:t>Court Commissioner</w:t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  <w:r w:rsidRPr="00D741B6">
        <w:rPr>
          <w:rFonts w:ascii="Arial" w:hAnsi="Arial" w:cs="Arial"/>
          <w:sz w:val="22"/>
          <w:szCs w:val="22"/>
        </w:rPr>
        <w:tab/>
      </w:r>
    </w:p>
    <w:bookmarkEnd w:id="8"/>
    <w:p w14:paraId="64813F28" w14:textId="77777777" w:rsidR="00950D26" w:rsidRPr="00D741B6" w:rsidRDefault="00950D26">
      <w:pPr>
        <w:pStyle w:val="AttorneyName"/>
        <w:keepNext w:val="0"/>
        <w:keepLines w:val="0"/>
        <w:tabs>
          <w:tab w:val="left" w:pos="4320"/>
        </w:tabs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</w:p>
    <w:p w14:paraId="4D60CA48" w14:textId="77777777" w:rsidR="00950D26" w:rsidRPr="00D741B6" w:rsidRDefault="00950D26">
      <w:pPr>
        <w:pStyle w:val="AttorneyName"/>
        <w:keepNext w:val="0"/>
        <w:keepLines w:val="0"/>
        <w:tabs>
          <w:tab w:val="left" w:pos="4320"/>
        </w:tabs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</w:p>
    <w:p w14:paraId="153D0373" w14:textId="77777777" w:rsidR="00950D26" w:rsidRPr="00D741B6" w:rsidRDefault="00950D26">
      <w:pPr>
        <w:pStyle w:val="AttorneyName"/>
        <w:keepNext w:val="0"/>
        <w:keepLines w:val="0"/>
        <w:tabs>
          <w:tab w:val="left" w:pos="4320"/>
        </w:tabs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</w:p>
    <w:p w14:paraId="60BA1DB4" w14:textId="77777777" w:rsidR="00950D26" w:rsidRPr="00D741B6" w:rsidRDefault="00950D26">
      <w:pPr>
        <w:pStyle w:val="AttorneyName"/>
        <w:keepNext w:val="0"/>
        <w:keepLines w:val="0"/>
        <w:tabs>
          <w:tab w:val="left" w:pos="4320"/>
        </w:tabs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</w:p>
    <w:sectPr w:rsidR="00950D26" w:rsidRPr="00D741B6" w:rsidSect="002D05F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350" w:bottom="1296" w:left="1152" w:header="576" w:footer="7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48E5" w14:textId="77777777" w:rsidR="00950D26" w:rsidRDefault="00950D26">
      <w:pPr>
        <w:spacing w:line="240" w:lineRule="auto"/>
      </w:pPr>
      <w:r>
        <w:separator/>
      </w:r>
    </w:p>
  </w:endnote>
  <w:endnote w:type="continuationSeparator" w:id="0">
    <w:p w14:paraId="00CB2CAC" w14:textId="77777777" w:rsidR="00950D26" w:rsidRDefault="00950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6632" w14:textId="77777777" w:rsidR="00950D26" w:rsidRPr="002D05FB" w:rsidRDefault="00950D26">
    <w:pPr>
      <w:pStyle w:val="CaptionFooter"/>
      <w:rPr>
        <w:rFonts w:ascii="Arial" w:hAnsi="Arial" w:cs="Arial"/>
        <w:sz w:val="12"/>
        <w:szCs w:val="12"/>
      </w:rPr>
    </w:pPr>
    <w:r w:rsidRPr="002D05FB">
      <w:rPr>
        <w:rFonts w:ascii="Arial" w:hAnsi="Arial" w:cs="Arial"/>
        <w:sz w:val="12"/>
        <w:szCs w:val="12"/>
      </w:rPr>
      <w:t xml:space="preserve">STATUS/SETTLEMENT CONFERENCE REPORT - </w:t>
    </w:r>
    <w:r w:rsidRPr="002D05FB">
      <w:rPr>
        <w:rFonts w:ascii="Arial" w:hAnsi="Arial" w:cs="Arial"/>
        <w:color w:val="FF0000"/>
        <w:sz w:val="12"/>
        <w:szCs w:val="12"/>
      </w:rPr>
      <w:fldChar w:fldCharType="begin"/>
    </w:r>
    <w:r w:rsidRPr="002D05FB">
      <w:rPr>
        <w:rFonts w:ascii="Arial" w:hAnsi="Arial" w:cs="Arial"/>
        <w:color w:val="FF0000"/>
        <w:sz w:val="12"/>
        <w:szCs w:val="12"/>
      </w:rPr>
      <w:instrText>page \* charformat</w:instrText>
    </w:r>
    <w:r w:rsidRPr="002D05FB">
      <w:rPr>
        <w:rFonts w:ascii="Arial" w:hAnsi="Arial" w:cs="Arial"/>
        <w:color w:val="FF0000"/>
        <w:sz w:val="12"/>
        <w:szCs w:val="12"/>
      </w:rPr>
      <w:fldChar w:fldCharType="separate"/>
    </w:r>
    <w:r w:rsidR="00016A23">
      <w:rPr>
        <w:rFonts w:ascii="Arial" w:hAnsi="Arial" w:cs="Arial"/>
        <w:noProof/>
        <w:color w:val="FF0000"/>
        <w:sz w:val="12"/>
        <w:szCs w:val="12"/>
      </w:rPr>
      <w:t>3</w:t>
    </w:r>
    <w:r w:rsidRPr="002D05FB">
      <w:rPr>
        <w:rFonts w:ascii="Arial" w:hAnsi="Arial" w:cs="Arial"/>
        <w:color w:val="FF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C56A" w14:textId="77777777" w:rsidR="00950D26" w:rsidRDefault="00950D26">
    <w:pPr>
      <w:pStyle w:val="FileName"/>
      <w:rPr>
        <w:rFonts w:ascii="Times Roman" w:hAnsi="Times Roman"/>
        <w:sz w:val="24"/>
      </w:rPr>
    </w:pPr>
    <w:r>
      <w:t>[</w:t>
    </w:r>
    <w:r>
      <w:fldChar w:fldCharType="begin"/>
    </w:r>
    <w:r>
      <w:instrText>filename \* charformat</w:instrText>
    </w:r>
    <w:r>
      <w:fldChar w:fldCharType="separate"/>
    </w:r>
    <w:r>
      <w:rPr>
        <w:noProof/>
      </w:rPr>
      <w:t>STATUS SETTLEMENT CONFERENCE REPORT amended.doc</w:t>
    </w:r>
    <w:r>
      <w:fldChar w:fldCharType="end"/>
    </w:r>
    <w:r>
      <w:t xml:space="preserve">] </w:t>
    </w:r>
    <w:r>
      <w:fldChar w:fldCharType="begin"/>
    </w:r>
    <w:r>
      <w:instrText>keywords</w:instrText>
    </w:r>
    <w:r>
      <w:fldChar w:fldCharType="end"/>
    </w:r>
    <w:r>
      <w:t xml:space="preserve"> </w:t>
    </w:r>
  </w:p>
  <w:p w14:paraId="013E3D51" w14:textId="77777777" w:rsidR="00950D26" w:rsidRDefault="00950D26">
    <w:pPr>
      <w:pStyle w:val="FileName"/>
      <w:spacing w:line="180" w:lineRule="exact"/>
      <w:rPr>
        <w:rFonts w:ascii="Times Roman" w:hAnsi="Times Roman"/>
        <w:sz w:val="24"/>
      </w:rPr>
    </w:pPr>
    <w:r>
      <w:t>Template © 1992-1993 Legal Word Services (206) 937-6631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74CE" w14:textId="77777777" w:rsidR="00950D26" w:rsidRDefault="00950D26">
      <w:pPr>
        <w:spacing w:line="240" w:lineRule="auto"/>
      </w:pPr>
      <w:r>
        <w:separator/>
      </w:r>
    </w:p>
  </w:footnote>
  <w:footnote w:type="continuationSeparator" w:id="0">
    <w:p w14:paraId="4A933256" w14:textId="77777777" w:rsidR="00950D26" w:rsidRDefault="00950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FB39" w14:textId="77777777" w:rsidR="00950D26" w:rsidRDefault="00950D26">
    <w:pPr>
      <w:pStyle w:val="Header"/>
      <w:framePr w:wrap="around" w:vAnchor="page" w:hAnchor="page" w:x="11707" w:yAlign="top"/>
      <w:spacing w:line="240" w:lineRule="atLeast"/>
      <w:rPr>
        <w:rFonts w:ascii="Courier New" w:hAnsi="Courier New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6CE4" w14:textId="77777777" w:rsidR="00950D26" w:rsidRDefault="00950D26">
    <w:pPr>
      <w:pStyle w:val="LWSLeftVerticalNumbers"/>
      <w:framePr w:wrap="around"/>
      <w:rPr>
        <w:color w:val="000000"/>
      </w:rPr>
    </w:pPr>
    <w:r>
      <w:rPr>
        <w:color w:val="000000"/>
      </w:rPr>
      <w:t>1</w:t>
    </w:r>
    <w:r>
      <w:rPr>
        <w:color w:val="000000"/>
      </w:rPr>
      <w:br/>
      <w:t>2</w:t>
    </w:r>
    <w:r>
      <w:rPr>
        <w:color w:val="000000"/>
      </w:rPr>
      <w:br/>
      <w:t>3</w:t>
    </w:r>
    <w:r>
      <w:rPr>
        <w:color w:val="000000"/>
      </w:rPr>
      <w:br/>
      <w:t>4</w:t>
    </w:r>
    <w:r>
      <w:rPr>
        <w:color w:val="000000"/>
      </w:rPr>
      <w:br/>
      <w:t>5</w:t>
    </w:r>
    <w:r>
      <w:rPr>
        <w:color w:val="000000"/>
      </w:rPr>
      <w:br/>
      <w:t>6</w:t>
    </w:r>
    <w:r>
      <w:rPr>
        <w:color w:val="000000"/>
      </w:rPr>
      <w:br/>
      <w:t>7</w:t>
    </w:r>
    <w:r>
      <w:rPr>
        <w:color w:val="000000"/>
      </w:rPr>
      <w:br/>
      <w:t>8</w:t>
    </w:r>
    <w:r>
      <w:rPr>
        <w:color w:val="000000"/>
      </w:rPr>
      <w:br/>
      <w:t>9</w:t>
    </w:r>
    <w:r>
      <w:rPr>
        <w:color w:val="000000"/>
      </w:rPr>
      <w:br/>
      <w:t>10</w:t>
    </w:r>
    <w:r>
      <w:rPr>
        <w:color w:val="000000"/>
      </w:rPr>
      <w:br/>
      <w:t>11</w:t>
    </w:r>
    <w:r>
      <w:rPr>
        <w:color w:val="000000"/>
      </w:rPr>
      <w:br/>
      <w:t>12</w:t>
    </w:r>
    <w:r>
      <w:rPr>
        <w:color w:val="000000"/>
      </w:rPr>
      <w:br/>
      <w:t>13</w:t>
    </w:r>
    <w:r>
      <w:rPr>
        <w:color w:val="000000"/>
      </w:rPr>
      <w:br/>
      <w:t>14</w:t>
    </w:r>
    <w:r>
      <w:rPr>
        <w:color w:val="000000"/>
      </w:rPr>
      <w:br/>
      <w:t>15</w:t>
    </w:r>
    <w:r>
      <w:rPr>
        <w:color w:val="000000"/>
      </w:rPr>
      <w:br/>
      <w:t>16</w:t>
    </w:r>
    <w:r>
      <w:rPr>
        <w:color w:val="000000"/>
      </w:rPr>
      <w:br/>
      <w:t>17</w:t>
    </w:r>
    <w:r>
      <w:rPr>
        <w:color w:val="000000"/>
      </w:rPr>
      <w:br/>
      <w:t>18</w:t>
    </w:r>
    <w:r>
      <w:rPr>
        <w:color w:val="000000"/>
      </w:rPr>
      <w:br/>
      <w:t>19</w:t>
    </w:r>
    <w:r>
      <w:rPr>
        <w:color w:val="000000"/>
      </w:rPr>
      <w:br/>
      <w:t>20</w:t>
    </w:r>
    <w:r>
      <w:rPr>
        <w:color w:val="000000"/>
      </w:rPr>
      <w:br/>
      <w:t>21</w:t>
    </w:r>
    <w:r>
      <w:rPr>
        <w:color w:val="000000"/>
      </w:rPr>
      <w:br/>
      <w:t>22</w:t>
    </w:r>
    <w:r>
      <w:rPr>
        <w:color w:val="000000"/>
      </w:rPr>
      <w:br/>
      <w:t>23</w:t>
    </w:r>
    <w:r>
      <w:rPr>
        <w:color w:val="000000"/>
      </w:rPr>
      <w:br/>
      <w:t>24</w:t>
    </w:r>
    <w:r>
      <w:rPr>
        <w:color w:val="000000"/>
      </w:rPr>
      <w:br/>
      <w:t>25</w:t>
    </w:r>
    <w:r>
      <w:rPr>
        <w:color w:val="000000"/>
      </w:rPr>
      <w:br/>
      <w:t>26</w:t>
    </w:r>
    <w:r>
      <w:rPr>
        <w:color w:val="000000"/>
      </w:rPr>
      <w:br/>
      <w:t>27</w:t>
    </w:r>
    <w:r>
      <w:rPr>
        <w:color w:val="000000"/>
      </w:rPr>
      <w:br/>
      <w:t>28</w:t>
    </w:r>
  </w:p>
  <w:tbl>
    <w:tblPr>
      <w:tblW w:w="0" w:type="auto"/>
      <w:tblInd w:w="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"/>
    </w:tblGrid>
    <w:tr w:rsidR="00950D26" w14:paraId="4A019F3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14040"/>
      </w:trPr>
      <w:tc>
        <w:tcPr>
          <w:tcW w:w="72" w:type="dxa"/>
          <w:tcBorders>
            <w:left w:val="double" w:sz="6" w:space="0" w:color="auto"/>
            <w:right w:val="double" w:sz="6" w:space="0" w:color="auto"/>
          </w:tcBorders>
        </w:tcPr>
        <w:p w14:paraId="56605DF7" w14:textId="77777777" w:rsidR="00950D26" w:rsidRDefault="00950D26">
          <w:pPr>
            <w:pStyle w:val="LWSLeftVertical"/>
            <w:framePr w:wrap="around"/>
            <w:rPr>
              <w:color w:val="000000"/>
            </w:rPr>
          </w:pP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</w:tblGrid>
    <w:tr w:rsidR="00950D26" w14:paraId="1313963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14040"/>
      </w:trPr>
      <w:tc>
        <w:tcPr>
          <w:tcW w:w="144" w:type="dxa"/>
          <w:tcBorders>
            <w:right w:val="single" w:sz="6" w:space="0" w:color="auto"/>
          </w:tcBorders>
        </w:tcPr>
        <w:p w14:paraId="3B464D63" w14:textId="77777777" w:rsidR="00950D26" w:rsidRDefault="00950D26">
          <w:pPr>
            <w:pStyle w:val="LWSRightVertical"/>
            <w:framePr w:wrap="around"/>
            <w:rPr>
              <w:color w:val="000000"/>
            </w:rPr>
          </w:pPr>
        </w:p>
      </w:tc>
    </w:tr>
  </w:tbl>
  <w:p w14:paraId="7176D894" w14:textId="77777777" w:rsidR="00950D26" w:rsidRDefault="00950D26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24B7"/>
    <w:multiLevelType w:val="hybridMultilevel"/>
    <w:tmpl w:val="57642C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1A6D05"/>
    <w:multiLevelType w:val="singleLevel"/>
    <w:tmpl w:val="4CFCC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32227B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1213B8"/>
    <w:multiLevelType w:val="hybridMultilevel"/>
    <w:tmpl w:val="0C60399E"/>
    <w:lvl w:ilvl="0" w:tplc="8EE09DD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33DA3"/>
    <w:multiLevelType w:val="hybridMultilevel"/>
    <w:tmpl w:val="7DF0D1C8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2A15E4"/>
    <w:multiLevelType w:val="singleLevel"/>
    <w:tmpl w:val="0BF650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62594D08"/>
    <w:multiLevelType w:val="hybridMultilevel"/>
    <w:tmpl w:val="2D7A318A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6FF668D"/>
    <w:multiLevelType w:val="singleLevel"/>
    <w:tmpl w:val="D7CA09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8" w15:restartNumberingAfterBreak="0">
    <w:nsid w:val="78007B34"/>
    <w:multiLevelType w:val="singleLevel"/>
    <w:tmpl w:val="825EF0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num w:numId="1" w16cid:durableId="1762793147">
    <w:abstractNumId w:val="1"/>
  </w:num>
  <w:num w:numId="2" w16cid:durableId="1098525842">
    <w:abstractNumId w:val="5"/>
  </w:num>
  <w:num w:numId="3" w16cid:durableId="324627338">
    <w:abstractNumId w:val="6"/>
  </w:num>
  <w:num w:numId="4" w16cid:durableId="1401750798">
    <w:abstractNumId w:val="0"/>
  </w:num>
  <w:num w:numId="5" w16cid:durableId="226845218">
    <w:abstractNumId w:val="4"/>
  </w:num>
  <w:num w:numId="6" w16cid:durableId="1828010530">
    <w:abstractNumId w:val="7"/>
  </w:num>
  <w:num w:numId="7" w16cid:durableId="2074620465">
    <w:abstractNumId w:val="8"/>
  </w:num>
  <w:num w:numId="8" w16cid:durableId="873074517">
    <w:abstractNumId w:val="2"/>
  </w:num>
  <w:num w:numId="9" w16cid:durableId="1807696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B6"/>
    <w:rsid w:val="00016A23"/>
    <w:rsid w:val="0020356F"/>
    <w:rsid w:val="00275424"/>
    <w:rsid w:val="002D05FB"/>
    <w:rsid w:val="003158EE"/>
    <w:rsid w:val="00392350"/>
    <w:rsid w:val="003F1384"/>
    <w:rsid w:val="004A2E8D"/>
    <w:rsid w:val="005C79F8"/>
    <w:rsid w:val="005D15BD"/>
    <w:rsid w:val="006A4629"/>
    <w:rsid w:val="00765D16"/>
    <w:rsid w:val="00950D26"/>
    <w:rsid w:val="009F5B9B"/>
    <w:rsid w:val="00AC728F"/>
    <w:rsid w:val="00C9601E"/>
    <w:rsid w:val="00D741B6"/>
    <w:rsid w:val="00E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34069B"/>
  <w15:chartTrackingRefBased/>
  <w15:docId w15:val="{EA45663C-8950-4E0C-93FF-34AE5DE5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tLeast"/>
      <w:ind w:firstLine="72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480" w:line="240" w:lineRule="atLeast"/>
      <w:ind w:right="-22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80" w:line="240" w:lineRule="atLeast"/>
      <w:ind w:left="720" w:right="1238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480" w:line="240" w:lineRule="atLeast"/>
      <w:ind w:left="1440" w:right="1238" w:hanging="72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keepLines/>
      <w:ind w:left="2160" w:right="720"/>
      <w:outlineLvl w:val="3"/>
    </w:pPr>
  </w:style>
  <w:style w:type="paragraph" w:styleId="Heading5">
    <w:name w:val="heading 5"/>
    <w:basedOn w:val="Heading4"/>
    <w:next w:val="Normal"/>
    <w:qFormat/>
    <w:pPr>
      <w:ind w:left="2880"/>
      <w:outlineLvl w:val="4"/>
    </w:pPr>
  </w:style>
  <w:style w:type="paragraph" w:styleId="Heading6">
    <w:name w:val="heading 6"/>
    <w:basedOn w:val="Heading5"/>
    <w:next w:val="Normal"/>
    <w:qFormat/>
    <w:pPr>
      <w:ind w:left="3600"/>
      <w:outlineLvl w:val="5"/>
    </w:pPr>
  </w:style>
  <w:style w:type="paragraph" w:styleId="Heading7">
    <w:name w:val="heading 7"/>
    <w:basedOn w:val="Heading6"/>
    <w:next w:val="Normal"/>
    <w:qFormat/>
    <w:pPr>
      <w:ind w:left="4320"/>
      <w:outlineLvl w:val="6"/>
    </w:pPr>
  </w:style>
  <w:style w:type="paragraph" w:styleId="Heading8">
    <w:name w:val="heading 8"/>
    <w:basedOn w:val="Heading6"/>
    <w:next w:val="Normal"/>
    <w:qFormat/>
    <w:pPr>
      <w:ind w:left="5040"/>
      <w:outlineLvl w:val="7"/>
    </w:pPr>
  </w:style>
  <w:style w:type="paragraph" w:styleId="Heading9">
    <w:name w:val="heading 9"/>
    <w:basedOn w:val="Normal"/>
    <w:next w:val="NormalIndent"/>
    <w:qFormat/>
    <w:pPr>
      <w:keepNext/>
      <w:keepLines/>
      <w:spacing w:before="480" w:line="240" w:lineRule="atLeast"/>
      <w:ind w:left="5760" w:hanging="720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TOC8">
    <w:name w:val="toc 8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5760" w:right="1613" w:hanging="720"/>
    </w:pPr>
  </w:style>
  <w:style w:type="paragraph" w:styleId="TOC7">
    <w:name w:val="toc 7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5040" w:right="1613" w:hanging="720"/>
    </w:pPr>
  </w:style>
  <w:style w:type="paragraph" w:styleId="TOC6">
    <w:name w:val="toc 6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4320" w:right="2333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3600" w:right="2333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2880" w:right="2333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2160" w:right="2333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1440" w:right="2333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9180"/>
      </w:tabs>
      <w:spacing w:before="240" w:line="240" w:lineRule="atLeast"/>
      <w:ind w:left="720" w:right="2333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8640"/>
      </w:tabs>
      <w:spacing w:before="240" w:line="240" w:lineRule="auto"/>
      <w:ind w:left="360" w:right="2333" w:hanging="360"/>
    </w:pPr>
  </w:style>
  <w:style w:type="paragraph" w:styleId="Index1">
    <w:name w:val="index 1"/>
    <w:basedOn w:val="Normal"/>
    <w:next w:val="Normal"/>
    <w:semiHidden/>
    <w:pPr>
      <w:spacing w:before="240" w:line="240" w:lineRule="auto"/>
      <w:ind w:right="-533" w:firstLine="0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plain">
    <w:name w:val="plain"/>
    <w:basedOn w:val="Normal"/>
    <w:pPr>
      <w:spacing w:line="240" w:lineRule="atLeast"/>
    </w:pPr>
  </w:style>
  <w:style w:type="paragraph" w:customStyle="1" w:styleId="lhblock">
    <w:name w:val="lhblock"/>
    <w:basedOn w:val="Normal"/>
    <w:pPr>
      <w:spacing w:before="240" w:line="240" w:lineRule="atLeast"/>
    </w:pPr>
  </w:style>
  <w:style w:type="paragraph" w:customStyle="1" w:styleId="normalblock">
    <w:name w:val="normal block"/>
    <w:basedOn w:val="Normal"/>
    <w:pPr>
      <w:spacing w:before="480"/>
    </w:pPr>
  </w:style>
  <w:style w:type="paragraph" w:customStyle="1" w:styleId="righthalf">
    <w:name w:val="right half"/>
    <w:basedOn w:val="lhblock"/>
    <w:pPr>
      <w:keepLines/>
      <w:ind w:left="5040"/>
    </w:pPr>
  </w:style>
  <w:style w:type="paragraph" w:customStyle="1" w:styleId="1Title">
    <w:name w:val="1Title"/>
    <w:basedOn w:val="1Block"/>
    <w:pPr>
      <w:keepNext/>
      <w:jc w:val="center"/>
    </w:pPr>
    <w:rPr>
      <w:b/>
    </w:rPr>
  </w:style>
  <w:style w:type="paragraph" w:customStyle="1" w:styleId="1Block">
    <w:name w:val="1Block"/>
    <w:basedOn w:val="2Normal"/>
    <w:pPr>
      <w:spacing w:line="240" w:lineRule="atLeast"/>
      <w:ind w:firstLine="0"/>
    </w:pPr>
  </w:style>
  <w:style w:type="paragraph" w:customStyle="1" w:styleId="2Normal">
    <w:name w:val="2Normal"/>
    <w:basedOn w:val="normalblock"/>
    <w:pPr>
      <w:spacing w:before="0"/>
    </w:pPr>
  </w:style>
  <w:style w:type="paragraph" w:customStyle="1" w:styleId="LWSLeftVerticalNumbers">
    <w:name w:val="LWSLeftVerticalNumbers"/>
    <w:pPr>
      <w:framePr w:w="360" w:hSpace="144" w:vSpace="144" w:wrap="around" w:vAnchor="page" w:hAnchor="page" w:x="1296" w:y="1196"/>
      <w:spacing w:line="480" w:lineRule="exact"/>
      <w:jc w:val="right"/>
    </w:pPr>
    <w:rPr>
      <w:rFonts w:ascii="Arial" w:hAnsi="Arial"/>
      <w:color w:val="0000FF"/>
      <w:sz w:val="22"/>
    </w:rPr>
  </w:style>
  <w:style w:type="paragraph" w:customStyle="1" w:styleId="LWSRightVertical">
    <w:name w:val="LWSRightVertical"/>
    <w:basedOn w:val="LWSLeftVertical"/>
    <w:pPr>
      <w:framePr w:wrap="around" w:x="11708"/>
    </w:pPr>
  </w:style>
  <w:style w:type="paragraph" w:customStyle="1" w:styleId="LWSLeftVertical">
    <w:name w:val="LWSLeftVertical"/>
    <w:basedOn w:val="LWSLeftVerticalNumbers"/>
    <w:pPr>
      <w:framePr w:w="0" w:hSpace="0" w:vSpace="0" w:wrap="around" w:x="1800" w:y="721"/>
      <w:jc w:val="left"/>
    </w:pPr>
    <w:rPr>
      <w:rFonts w:ascii="Courier" w:hAnsi="Courier"/>
    </w:rPr>
  </w:style>
  <w:style w:type="paragraph" w:customStyle="1" w:styleId="1QuoteOpen">
    <w:name w:val="1QuoteOpen"/>
    <w:basedOn w:val="normalblock"/>
    <w:pPr>
      <w:spacing w:before="240" w:line="240" w:lineRule="atLeast"/>
      <w:ind w:left="1440" w:right="893" w:firstLine="0"/>
    </w:pPr>
  </w:style>
  <w:style w:type="paragraph" w:customStyle="1" w:styleId="2Block">
    <w:name w:val="2Block"/>
    <w:basedOn w:val="normalblock"/>
    <w:pPr>
      <w:spacing w:before="0"/>
      <w:ind w:firstLine="0"/>
    </w:pPr>
  </w:style>
  <w:style w:type="paragraph" w:customStyle="1" w:styleId="1BlockOpen">
    <w:name w:val="1BlockOpen"/>
    <w:basedOn w:val="1Block"/>
    <w:pPr>
      <w:spacing w:before="240"/>
    </w:pPr>
  </w:style>
  <w:style w:type="paragraph" w:customStyle="1" w:styleId="rh">
    <w:name w:val="rh"/>
    <w:basedOn w:val="righthalf"/>
    <w:pPr>
      <w:keepNext/>
      <w:tabs>
        <w:tab w:val="right" w:pos="9450"/>
      </w:tabs>
      <w:spacing w:before="0"/>
      <w:ind w:left="4680" w:firstLine="0"/>
    </w:pPr>
  </w:style>
  <w:style w:type="paragraph" w:customStyle="1" w:styleId="by">
    <w:name w:val="by"/>
    <w:basedOn w:val="righthalf"/>
    <w:pPr>
      <w:keepNext/>
      <w:tabs>
        <w:tab w:val="left" w:pos="5220"/>
        <w:tab w:val="right" w:pos="9450"/>
      </w:tabs>
      <w:ind w:left="4680" w:firstLine="0"/>
    </w:pPr>
  </w:style>
  <w:style w:type="paragraph" w:customStyle="1" w:styleId="LetterHead2ndHalf">
    <w:name w:val="LetterHead2ndHalf"/>
    <w:basedOn w:val="plain"/>
    <w:pPr>
      <w:framePr w:w="5040" w:hSpace="187" w:wrap="notBeside" w:vAnchor="page" w:hAnchor="text" w:y="1355"/>
      <w:tabs>
        <w:tab w:val="left" w:pos="720"/>
        <w:tab w:val="left" w:pos="1350"/>
      </w:tabs>
      <w:spacing w:line="220" w:lineRule="exact"/>
      <w:ind w:firstLine="0"/>
    </w:pPr>
    <w:rPr>
      <w:rFonts w:ascii="Times New Roman" w:hAnsi="Times New Roman"/>
      <w:sz w:val="22"/>
    </w:rPr>
  </w:style>
  <w:style w:type="paragraph" w:customStyle="1" w:styleId="LetterHead1stHalf">
    <w:name w:val="LetterHead1stHalf"/>
    <w:basedOn w:val="plain"/>
    <w:pPr>
      <w:framePr w:w="5040" w:hSpace="187" w:wrap="notBeside" w:vAnchor="page" w:hAnchor="text" w:y="1355"/>
      <w:spacing w:line="260" w:lineRule="exact"/>
      <w:ind w:firstLine="0"/>
    </w:pPr>
    <w:rPr>
      <w:rFonts w:ascii="Times New Roman" w:hAnsi="Times New Roman"/>
    </w:rPr>
  </w:style>
  <w:style w:type="paragraph" w:customStyle="1" w:styleId="LetterHeadStart">
    <w:name w:val="LetterHeadStart"/>
    <w:basedOn w:val="plain"/>
    <w:pPr>
      <w:framePr w:w="5040" w:hSpace="187" w:wrap="notBeside" w:vAnchor="page" w:hAnchor="text" w:y="1355"/>
      <w:spacing w:before="30"/>
      <w:ind w:firstLine="0"/>
    </w:pPr>
    <w:rPr>
      <w:rFonts w:ascii="Times New Roman" w:hAnsi="Times New Roman"/>
      <w:i/>
      <w:sz w:val="20"/>
    </w:rPr>
  </w:style>
  <w:style w:type="paragraph" w:customStyle="1" w:styleId="LetterHeadEnd">
    <w:name w:val="LetterHeadEnd"/>
    <w:basedOn w:val="plain"/>
    <w:pPr>
      <w:tabs>
        <w:tab w:val="left" w:pos="720"/>
        <w:tab w:val="left" w:pos="1350"/>
      </w:tabs>
    </w:pPr>
    <w:rPr>
      <w:rFonts w:ascii="Times New Roman" w:hAnsi="Times New Roman"/>
      <w:sz w:val="22"/>
    </w:rPr>
  </w:style>
  <w:style w:type="paragraph" w:customStyle="1" w:styleId="AttorneyFor">
    <w:name w:val="AttorneyFor"/>
    <w:basedOn w:val="lhblock"/>
    <w:pPr>
      <w:keepLines/>
      <w:spacing w:before="0"/>
      <w:ind w:right="58" w:firstLine="0"/>
    </w:pPr>
    <w:rPr>
      <w:rFonts w:ascii="Times New Roman" w:hAnsi="Times New Roman"/>
    </w:rPr>
  </w:style>
  <w:style w:type="paragraph" w:customStyle="1" w:styleId="CATitle">
    <w:name w:val="CATitle"/>
    <w:basedOn w:val="plain"/>
    <w:pPr>
      <w:keepNext/>
      <w:keepLines/>
      <w:spacing w:after="760" w:line="240" w:lineRule="exact"/>
      <w:ind w:firstLine="0"/>
      <w:jc w:val="center"/>
    </w:pPr>
    <w:rPr>
      <w:b/>
      <w:sz w:val="26"/>
    </w:rPr>
  </w:style>
  <w:style w:type="paragraph" w:customStyle="1" w:styleId="Plaintiff">
    <w:name w:val="Plaintiff"/>
    <w:basedOn w:val="lhblock"/>
    <w:pPr>
      <w:spacing w:before="0"/>
      <w:ind w:firstLine="0"/>
    </w:pPr>
  </w:style>
  <w:style w:type="paragraph" w:customStyle="1" w:styleId="PlaintiffTitle">
    <w:name w:val="PlaintiffTitle"/>
    <w:basedOn w:val="lhblock"/>
    <w:pPr>
      <w:tabs>
        <w:tab w:val="left" w:pos="2160"/>
      </w:tabs>
      <w:ind w:firstLine="0"/>
    </w:pPr>
  </w:style>
  <w:style w:type="paragraph" w:customStyle="1" w:styleId="VLine">
    <w:name w:val="VLine"/>
    <w:basedOn w:val="lhblock"/>
    <w:pPr>
      <w:tabs>
        <w:tab w:val="left" w:pos="720"/>
        <w:tab w:val="right" w:pos="3960"/>
      </w:tabs>
      <w:ind w:firstLine="0"/>
    </w:pPr>
  </w:style>
  <w:style w:type="paragraph" w:customStyle="1" w:styleId="Defendant">
    <w:name w:val="Defendant"/>
    <w:basedOn w:val="lhblock"/>
    <w:pPr>
      <w:tabs>
        <w:tab w:val="left" w:pos="720"/>
        <w:tab w:val="right" w:pos="3960"/>
      </w:tabs>
      <w:ind w:firstLine="0"/>
    </w:pPr>
  </w:style>
  <w:style w:type="paragraph" w:customStyle="1" w:styleId="DefendantTitle">
    <w:name w:val="DefendantTitle"/>
    <w:basedOn w:val="lhblock"/>
    <w:pPr>
      <w:tabs>
        <w:tab w:val="left" w:pos="2160"/>
      </w:tabs>
      <w:spacing w:after="240"/>
      <w:ind w:firstLine="0"/>
    </w:pPr>
  </w:style>
  <w:style w:type="paragraph" w:customStyle="1" w:styleId="CaseNo">
    <w:name w:val="CaseNo"/>
    <w:basedOn w:val="lhblock"/>
    <w:pPr>
      <w:ind w:left="270" w:firstLine="0"/>
    </w:pPr>
  </w:style>
  <w:style w:type="paragraph" w:customStyle="1" w:styleId="CaptionBlock">
    <w:name w:val="CaptionBlock"/>
    <w:basedOn w:val="lhblock"/>
    <w:pPr>
      <w:spacing w:before="0"/>
      <w:ind w:left="274" w:firstLine="0"/>
    </w:pPr>
  </w:style>
  <w:style w:type="paragraph" w:customStyle="1" w:styleId="DateTimeJudge">
    <w:name w:val="DateTimeJudge"/>
    <w:basedOn w:val="lhblock"/>
    <w:pPr>
      <w:tabs>
        <w:tab w:val="left" w:pos="1260"/>
      </w:tabs>
      <w:spacing w:before="0"/>
      <w:ind w:left="270" w:firstLine="0"/>
    </w:pPr>
  </w:style>
  <w:style w:type="paragraph" w:customStyle="1" w:styleId="CheshireSmile">
    <w:name w:val="CheshireSmile"/>
    <w:basedOn w:val="plain"/>
    <w:pPr>
      <w:spacing w:line="14" w:lineRule="exact"/>
    </w:pPr>
    <w:rPr>
      <w:caps/>
    </w:rPr>
  </w:style>
  <w:style w:type="paragraph" w:customStyle="1" w:styleId="LegalWordServices">
    <w:name w:val="©Legal Word Services"/>
    <w:basedOn w:val="Normal"/>
    <w:pPr>
      <w:tabs>
        <w:tab w:val="right" w:pos="10530"/>
      </w:tabs>
      <w:spacing w:line="240" w:lineRule="atLeast"/>
    </w:pPr>
    <w:rPr>
      <w:rFonts w:ascii="Univers (WN)" w:hAnsi="Univers (WN)"/>
      <w:color w:val="FF0000"/>
      <w:sz w:val="14"/>
    </w:rPr>
  </w:style>
  <w:style w:type="paragraph" w:customStyle="1" w:styleId="FileName">
    <w:name w:val="FileName"/>
    <w:basedOn w:val="Footer"/>
    <w:pPr>
      <w:tabs>
        <w:tab w:val="clear" w:pos="4320"/>
        <w:tab w:val="clear" w:pos="8640"/>
        <w:tab w:val="center" w:pos="4680"/>
        <w:tab w:val="right" w:pos="9360"/>
      </w:tabs>
      <w:spacing w:line="240" w:lineRule="atLeast"/>
      <w:ind w:firstLine="0"/>
    </w:pPr>
    <w:rPr>
      <w:rFonts w:ascii="Times New Roman" w:hAnsi="Times New Roman"/>
      <w:color w:val="FF0000"/>
      <w:sz w:val="14"/>
    </w:rPr>
  </w:style>
  <w:style w:type="paragraph" w:customStyle="1" w:styleId="TrialDate">
    <w:name w:val="TrialDate"/>
    <w:basedOn w:val="DateTimeJudge"/>
    <w:pPr>
      <w:tabs>
        <w:tab w:val="clear" w:pos="1260"/>
        <w:tab w:val="left" w:pos="1980"/>
      </w:tabs>
      <w:ind w:left="1980" w:hanging="1710"/>
    </w:pPr>
  </w:style>
  <w:style w:type="paragraph" w:customStyle="1" w:styleId="2BlockOpen">
    <w:name w:val="2BlockOpen"/>
    <w:basedOn w:val="2Block"/>
    <w:pPr>
      <w:spacing w:before="240"/>
    </w:pPr>
  </w:style>
  <w:style w:type="paragraph" w:customStyle="1" w:styleId="2NormalOpen">
    <w:name w:val="2NormalOpen"/>
    <w:basedOn w:val="Normal"/>
    <w:pPr>
      <w:spacing w:before="240"/>
    </w:pPr>
  </w:style>
  <w:style w:type="paragraph" w:customStyle="1" w:styleId="2ABC">
    <w:name w:val="2(ABC)"/>
    <w:basedOn w:val="Normal"/>
    <w:pPr>
      <w:ind w:left="2160"/>
    </w:pPr>
  </w:style>
  <w:style w:type="paragraph" w:customStyle="1" w:styleId="2iiismall">
    <w:name w:val="2(iii)small"/>
    <w:basedOn w:val="Normal"/>
    <w:pPr>
      <w:tabs>
        <w:tab w:val="right" w:pos="3240"/>
        <w:tab w:val="left" w:pos="3600"/>
      </w:tabs>
      <w:ind w:left="1440" w:firstLine="0"/>
    </w:pPr>
  </w:style>
  <w:style w:type="paragraph" w:customStyle="1" w:styleId="2abcsmall">
    <w:name w:val="2(abc)small"/>
    <w:basedOn w:val="Normal"/>
    <w:pPr>
      <w:ind w:left="720"/>
    </w:pPr>
  </w:style>
  <w:style w:type="paragraph" w:customStyle="1" w:styleId="2123">
    <w:name w:val="2(123)"/>
    <w:basedOn w:val="Normal"/>
    <w:pPr>
      <w:ind w:left="2880"/>
    </w:pPr>
  </w:style>
  <w:style w:type="paragraph" w:customStyle="1" w:styleId="1Hang1Open">
    <w:name w:val="1Hang1Open"/>
    <w:basedOn w:val="2Hang2"/>
    <w:pPr>
      <w:spacing w:before="240" w:line="240" w:lineRule="atLeast"/>
      <w:ind w:left="1440"/>
    </w:pPr>
  </w:style>
  <w:style w:type="paragraph" w:customStyle="1" w:styleId="2Hang2">
    <w:name w:val="2Hang2"/>
    <w:basedOn w:val="Normal"/>
    <w:pPr>
      <w:ind w:left="2160" w:hanging="720"/>
    </w:pPr>
  </w:style>
  <w:style w:type="paragraph" w:customStyle="1" w:styleId="2Hang1">
    <w:name w:val="2Hang1"/>
    <w:basedOn w:val="Normal"/>
    <w:pPr>
      <w:ind w:left="1440" w:hanging="720"/>
    </w:pPr>
  </w:style>
  <w:style w:type="paragraph" w:customStyle="1" w:styleId="1HangOpen">
    <w:name w:val="1HangOpen"/>
    <w:basedOn w:val="1Hang1Open"/>
    <w:pPr>
      <w:ind w:left="720"/>
    </w:pPr>
  </w:style>
  <w:style w:type="paragraph" w:customStyle="1" w:styleId="1TitleOpen2">
    <w:name w:val="1TitleOpen2"/>
    <w:basedOn w:val="1Title"/>
    <w:pPr>
      <w:spacing w:before="480"/>
    </w:pPr>
  </w:style>
  <w:style w:type="paragraph" w:customStyle="1" w:styleId="TheEnd">
    <w:name w:val="TheEnd"/>
    <w:basedOn w:val="1Block"/>
  </w:style>
  <w:style w:type="paragraph" w:customStyle="1" w:styleId="1Page">
    <w:name w:val="1Page"/>
    <w:basedOn w:val="1Block"/>
    <w:pPr>
      <w:tabs>
        <w:tab w:val="right" w:pos="9216"/>
      </w:tabs>
    </w:pPr>
  </w:style>
  <w:style w:type="paragraph" w:customStyle="1" w:styleId="DoNotDelete">
    <w:name w:val="DoNotDelete!!"/>
    <w:basedOn w:val="1Block"/>
    <w:rPr>
      <w:color w:val="FF0000"/>
    </w:rPr>
  </w:style>
  <w:style w:type="paragraph" w:customStyle="1" w:styleId="EndBlock">
    <w:name w:val="EndBlock"/>
    <w:rPr>
      <w:rFonts w:ascii="Courier" w:hAnsi="Courier"/>
      <w:sz w:val="24"/>
    </w:rPr>
  </w:style>
  <w:style w:type="paragraph" w:customStyle="1" w:styleId="TableOfAuthorities">
    <w:name w:val="TableOfAuthorities"/>
    <w:basedOn w:val="1Title"/>
  </w:style>
  <w:style w:type="paragraph" w:customStyle="1" w:styleId="Location">
    <w:name w:val="Location"/>
    <w:basedOn w:val="TrialDate"/>
    <w:pPr>
      <w:tabs>
        <w:tab w:val="clear" w:pos="1980"/>
        <w:tab w:val="left" w:pos="1620"/>
      </w:tabs>
      <w:ind w:left="1620" w:hanging="1350"/>
    </w:pPr>
  </w:style>
  <w:style w:type="paragraph" w:customStyle="1" w:styleId="InRe">
    <w:name w:val="InRe"/>
    <w:basedOn w:val="Plaintiff"/>
  </w:style>
  <w:style w:type="paragraph" w:customStyle="1" w:styleId="DebtorName">
    <w:name w:val="DebtorName"/>
    <w:basedOn w:val="PlaintiffTitle"/>
  </w:style>
  <w:style w:type="paragraph" w:customStyle="1" w:styleId="DebtorTitle">
    <w:name w:val="DebtorTitle"/>
    <w:basedOn w:val="DefendantTitle"/>
  </w:style>
  <w:style w:type="paragraph" w:customStyle="1" w:styleId="Versus">
    <w:name w:val="Versus"/>
    <w:basedOn w:val="PlaintiffTitle"/>
    <w:pPr>
      <w:tabs>
        <w:tab w:val="left" w:pos="1440"/>
      </w:tabs>
    </w:pPr>
  </w:style>
  <w:style w:type="paragraph" w:customStyle="1" w:styleId="AdversaryNo">
    <w:name w:val="AdversaryNo"/>
    <w:basedOn w:val="CaseNo"/>
  </w:style>
  <w:style w:type="paragraph" w:customStyle="1" w:styleId="PlaintiffTitle0">
    <w:name w:val="PlaintiffTitle "/>
    <w:basedOn w:val="Plaintiff"/>
    <w:pPr>
      <w:tabs>
        <w:tab w:val="left" w:pos="2160"/>
      </w:tabs>
    </w:pPr>
  </w:style>
  <w:style w:type="paragraph" w:customStyle="1" w:styleId="AttorneyName">
    <w:name w:val="AttorneyName"/>
    <w:basedOn w:val="by"/>
    <w:pPr>
      <w:spacing w:before="0"/>
    </w:pPr>
  </w:style>
  <w:style w:type="paragraph" w:customStyle="1" w:styleId="OpCounsel">
    <w:name w:val="OpCounsel"/>
    <w:basedOn w:val="1Block"/>
    <w:pPr>
      <w:keepNext/>
      <w:keepLines/>
    </w:pPr>
  </w:style>
  <w:style w:type="paragraph" w:customStyle="1" w:styleId="Approved">
    <w:name w:val="Approved"/>
    <w:basedOn w:val="OpCounsel"/>
  </w:style>
  <w:style w:type="paragraph" w:customStyle="1" w:styleId="CounselSig">
    <w:name w:val="CounselSig"/>
    <w:pPr>
      <w:tabs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</w:tabs>
    </w:pPr>
    <w:rPr>
      <w:rFonts w:ascii="Courier" w:hAnsi="Courier"/>
      <w:sz w:val="24"/>
    </w:rPr>
  </w:style>
  <w:style w:type="paragraph" w:customStyle="1" w:styleId="LWSMacButton">
    <w:name w:val="LWSMacButton"/>
    <w:basedOn w:val="1Block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ind w:right="5760"/>
    </w:pPr>
  </w:style>
  <w:style w:type="paragraph" w:customStyle="1" w:styleId="WATitle">
    <w:name w:val="WATitle"/>
    <w:pPr>
      <w:spacing w:after="480"/>
      <w:ind w:right="-83"/>
      <w:jc w:val="center"/>
    </w:pPr>
    <w:rPr>
      <w:rFonts w:ascii="Courier" w:hAnsi="Courier"/>
      <w:sz w:val="24"/>
    </w:rPr>
  </w:style>
  <w:style w:type="paragraph" w:customStyle="1" w:styleId="DoNotDelete0">
    <w:name w:val="DoNotDelete!"/>
    <w:basedOn w:val="LetterHeadStart"/>
    <w:pPr>
      <w:framePr w:w="0" w:wrap="around" w:xAlign="center" w:y="721"/>
    </w:pPr>
    <w:rPr>
      <w:caps/>
      <w:color w:val="FF0000"/>
    </w:rPr>
  </w:style>
  <w:style w:type="paragraph" w:customStyle="1" w:styleId="TheHonorable">
    <w:name w:val="TheHonorable"/>
    <w:basedOn w:val="plain"/>
    <w:pPr>
      <w:spacing w:line="240" w:lineRule="exact"/>
      <w:ind w:right="97" w:firstLine="0"/>
      <w:jc w:val="right"/>
    </w:pPr>
  </w:style>
  <w:style w:type="paragraph" w:customStyle="1" w:styleId="XLWSButton">
    <w:name w:val="XLWSButton"/>
    <w:basedOn w:val="CaptionBlock"/>
    <w:rPr>
      <w:vanish/>
    </w:rPr>
  </w:style>
  <w:style w:type="paragraph" w:customStyle="1" w:styleId="CaptionFooter">
    <w:name w:val="CaptionFooter"/>
    <w:basedOn w:val="1Block"/>
    <w:pPr>
      <w:ind w:right="339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spacing w:line="360" w:lineRule="auto"/>
      <w:ind w:firstLine="0"/>
      <w:jc w:val="both"/>
    </w:pPr>
    <w:rPr>
      <w:rFonts w:ascii="Courier New" w:hAnsi="Courier New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480" w:lineRule="auto"/>
      <w:jc w:val="both"/>
    </w:pPr>
    <w:rPr>
      <w:rFonts w:ascii="Courier New" w:hAnsi="Courier New"/>
    </w:rPr>
  </w:style>
  <w:style w:type="paragraph" w:styleId="BodyText2">
    <w:name w:val="Body Text 2"/>
    <w:basedOn w:val="Normal"/>
    <w:semiHidden/>
    <w:pPr>
      <w:tabs>
        <w:tab w:val="left" w:pos="720"/>
      </w:tabs>
      <w:spacing w:line="240" w:lineRule="auto"/>
      <w:ind w:firstLine="0"/>
      <w:jc w:val="both"/>
    </w:pPr>
    <w:rPr>
      <w:rFonts w:ascii="Courier New" w:hAnsi="Courier New"/>
      <w:u w:val="single"/>
    </w:rPr>
  </w:style>
  <w:style w:type="paragraph" w:styleId="BodyTextIndent2">
    <w:name w:val="Body Text Indent 2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4320"/>
      </w:tabs>
      <w:suppressAutoHyphens/>
      <w:spacing w:line="360" w:lineRule="auto"/>
      <w:ind w:right="270"/>
      <w:jc w:val="both"/>
    </w:pPr>
    <w:rPr>
      <w:rFonts w:ascii="Courier New" w:hAnsi="Courier New"/>
      <w:spacing w:val="-3"/>
      <w:sz w:val="20"/>
    </w:rPr>
  </w:style>
  <w:style w:type="paragraph" w:styleId="BodyTextIndent3">
    <w:name w:val="Body Text Indent 3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4320"/>
      </w:tabs>
      <w:suppressAutoHyphens/>
      <w:spacing w:line="360" w:lineRule="auto"/>
      <w:ind w:right="180"/>
      <w:jc w:val="both"/>
    </w:pPr>
    <w:rPr>
      <w:rFonts w:ascii="Courier New" w:hAnsi="Courier New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Jackie\General%20Forms\2WAGNP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2WAGNPLD.DOT</Template>
  <TotalTime>2</TotalTime>
  <Pages>3</Pages>
  <Words>507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General Pleading Form.  ©1992-1993 Legal Word Services (except for Microsoft modifiable macros).  </vt:lpstr>
    </vt:vector>
  </TitlesOfParts>
  <Company> 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General Pleading Form.  ©1992-1993 Legal Word Services (except for Microsoft modifiable macros).</dc:title>
  <dc:subject>General Pleadings</dc:subject>
  <dc:creator>Central Services</dc:creator>
  <cp:keywords/>
  <dc:description/>
  <cp:lastModifiedBy>Rosa Garcia</cp:lastModifiedBy>
  <cp:revision>2</cp:revision>
  <cp:lastPrinted>2005-05-24T16:25:00Z</cp:lastPrinted>
  <dcterms:created xsi:type="dcterms:W3CDTF">2023-12-13T00:27:00Z</dcterms:created>
  <dcterms:modified xsi:type="dcterms:W3CDTF">2023-12-13T00:27:00Z</dcterms:modified>
</cp:coreProperties>
</file>